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4A0" w:firstRow="1" w:lastRow="0" w:firstColumn="1" w:lastColumn="0" w:noHBand="0" w:noVBand="1"/>
      </w:tblPr>
      <w:tblGrid>
        <w:gridCol w:w="2643"/>
        <w:gridCol w:w="2821"/>
        <w:gridCol w:w="864"/>
        <w:gridCol w:w="960"/>
        <w:gridCol w:w="1158"/>
        <w:gridCol w:w="913"/>
        <w:gridCol w:w="816"/>
      </w:tblGrid>
      <w:tr w:rsidRPr="0049014B" w:rsidR="00EF22F8" w:rsidTr="00987804" w14:paraId="1DF4C23C" w14:textId="77777777">
        <w:tc>
          <w:tcPr>
            <w:tcW w:w="2643" w:type="dxa"/>
          </w:tcPr>
          <w:p w:rsidRPr="0049014B" w:rsidR="00EF22F8" w:rsidP="0034524A" w:rsidRDefault="00EF22F8" w14:paraId="715CD30D" w14:textId="77777777">
            <w:pPr>
              <w:rPr>
                <w:b/>
              </w:rPr>
            </w:pPr>
            <w:r w:rsidRPr="0049014B">
              <w:rPr>
                <w:b/>
              </w:rPr>
              <w:t>Dersin Adı</w:t>
            </w:r>
          </w:p>
        </w:tc>
        <w:tc>
          <w:tcPr>
            <w:tcW w:w="2821" w:type="dxa"/>
          </w:tcPr>
          <w:p w:rsidRPr="0049014B" w:rsidR="00EF22F8" w:rsidP="0034524A" w:rsidRDefault="00EF22F8" w14:paraId="111994D5" w14:textId="77777777">
            <w:pPr>
              <w:rPr>
                <w:b/>
              </w:rPr>
            </w:pPr>
            <w:r w:rsidRPr="0049014B">
              <w:rPr>
                <w:b/>
              </w:rPr>
              <w:t>Dersin İngilizce Adı</w:t>
            </w:r>
          </w:p>
        </w:tc>
        <w:tc>
          <w:tcPr>
            <w:tcW w:w="864" w:type="dxa"/>
          </w:tcPr>
          <w:p w:rsidRPr="0049014B" w:rsidR="00EF22F8" w:rsidP="0034524A" w:rsidRDefault="00EF22F8" w14:paraId="1D6F73A4" w14:textId="77777777">
            <w:pPr>
              <w:rPr>
                <w:b/>
              </w:rPr>
            </w:pPr>
            <w:r w:rsidRPr="0049014B">
              <w:rPr>
                <w:b/>
              </w:rPr>
              <w:t>Kodu</w:t>
            </w:r>
          </w:p>
        </w:tc>
        <w:tc>
          <w:tcPr>
            <w:tcW w:w="960" w:type="dxa"/>
          </w:tcPr>
          <w:p w:rsidRPr="0049014B" w:rsidR="00EF22F8" w:rsidP="0034524A" w:rsidRDefault="00EF22F8" w14:paraId="57B42043" w14:textId="77777777">
            <w:pPr>
              <w:rPr>
                <w:b/>
              </w:rPr>
            </w:pPr>
            <w:r w:rsidRPr="0049014B">
              <w:rPr>
                <w:b/>
              </w:rPr>
              <w:t>Yarıyılı</w:t>
            </w:r>
          </w:p>
        </w:tc>
        <w:tc>
          <w:tcPr>
            <w:tcW w:w="1158" w:type="dxa"/>
          </w:tcPr>
          <w:p w:rsidRPr="0049014B" w:rsidR="00EF22F8" w:rsidP="0034524A" w:rsidRDefault="00EF22F8" w14:paraId="0FDC6F4D" w14:textId="5A403622">
            <w:pPr>
              <w:rPr>
                <w:b/>
              </w:rPr>
            </w:pPr>
            <w:r w:rsidRPr="0049014B">
              <w:rPr>
                <w:b/>
              </w:rPr>
              <w:t>T+U</w:t>
            </w:r>
            <w:r w:rsidR="00987804">
              <w:rPr>
                <w:b/>
              </w:rPr>
              <w:t xml:space="preserve"> </w:t>
            </w:r>
            <w:r w:rsidRPr="0049014B">
              <w:rPr>
                <w:b/>
              </w:rPr>
              <w:t>Saat</w:t>
            </w:r>
          </w:p>
        </w:tc>
        <w:tc>
          <w:tcPr>
            <w:tcW w:w="913" w:type="dxa"/>
          </w:tcPr>
          <w:p w:rsidRPr="0049014B" w:rsidR="00EF22F8" w:rsidP="0034524A" w:rsidRDefault="00EF22F8" w14:paraId="16A69326" w14:textId="77777777">
            <w:pPr>
              <w:rPr>
                <w:b/>
              </w:rPr>
            </w:pPr>
            <w:r w:rsidRPr="0049014B">
              <w:rPr>
                <w:b/>
              </w:rPr>
              <w:t>Kredisi</w:t>
            </w:r>
          </w:p>
        </w:tc>
        <w:tc>
          <w:tcPr>
            <w:tcW w:w="816" w:type="dxa"/>
          </w:tcPr>
          <w:p w:rsidRPr="0049014B" w:rsidR="00EF22F8" w:rsidP="0034524A" w:rsidRDefault="00EF22F8" w14:paraId="0F67D8CC" w14:textId="77777777">
            <w:pPr>
              <w:rPr>
                <w:b/>
              </w:rPr>
            </w:pPr>
            <w:r w:rsidRPr="0049014B">
              <w:rPr>
                <w:b/>
              </w:rPr>
              <w:t>AKTS</w:t>
            </w:r>
          </w:p>
        </w:tc>
      </w:tr>
      <w:tr w:rsidRPr="0049014B" w:rsidR="00EF22F8" w:rsidTr="00987804" w14:paraId="3E92373A" w14:textId="77777777">
        <w:tc>
          <w:tcPr>
            <w:tcW w:w="2643" w:type="dxa"/>
          </w:tcPr>
          <w:p w:rsidRPr="0049014B" w:rsidR="00EF22F8" w:rsidP="0034524A" w:rsidRDefault="00EF22F8" w14:paraId="51CC2D25" w14:textId="77777777"/>
        </w:tc>
        <w:tc>
          <w:tcPr>
            <w:tcW w:w="2821" w:type="dxa"/>
          </w:tcPr>
          <w:p w:rsidRPr="0049014B" w:rsidR="00EF22F8" w:rsidP="0034524A" w:rsidRDefault="00EF22F8" w14:paraId="20ECCADF" w14:textId="77777777"/>
        </w:tc>
        <w:tc>
          <w:tcPr>
            <w:tcW w:w="864" w:type="dxa"/>
          </w:tcPr>
          <w:p w:rsidRPr="0049014B" w:rsidR="00EF22F8" w:rsidP="0034524A" w:rsidRDefault="00EF22F8" w14:paraId="372F8C1A" w14:textId="77777777"/>
        </w:tc>
        <w:tc>
          <w:tcPr>
            <w:tcW w:w="960" w:type="dxa"/>
          </w:tcPr>
          <w:p w:rsidRPr="0049014B" w:rsidR="00EF22F8" w:rsidP="0034524A" w:rsidRDefault="00EF22F8" w14:paraId="361E990A" w14:textId="77777777"/>
        </w:tc>
        <w:tc>
          <w:tcPr>
            <w:tcW w:w="1158" w:type="dxa"/>
          </w:tcPr>
          <w:p w:rsidRPr="0049014B" w:rsidR="00EF22F8" w:rsidP="0034524A" w:rsidRDefault="00EF22F8" w14:paraId="4EE1D512" w14:textId="77777777"/>
        </w:tc>
        <w:tc>
          <w:tcPr>
            <w:tcW w:w="913" w:type="dxa"/>
          </w:tcPr>
          <w:p w:rsidRPr="0049014B" w:rsidR="00EF22F8" w:rsidP="0034524A" w:rsidRDefault="00EF22F8" w14:paraId="48B7F578" w14:textId="77777777"/>
        </w:tc>
        <w:tc>
          <w:tcPr>
            <w:tcW w:w="816" w:type="dxa"/>
          </w:tcPr>
          <w:p w:rsidRPr="0049014B" w:rsidR="00EF22F8" w:rsidP="0034524A" w:rsidRDefault="00EF22F8" w14:paraId="5450E5F1" w14:textId="77777777"/>
        </w:tc>
      </w:tr>
    </w:tbl>
    <w:p w:rsidRPr="0049014B" w:rsidR="00EF22F8" w:rsidP="00EF22F8" w:rsidRDefault="00EF22F8" w14:paraId="0A5D7C66" w14:textId="77777777"/>
    <w:tbl>
      <w:tblPr>
        <w:tblStyle w:val="TabloKlavuzu"/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3242"/>
        <w:gridCol w:w="6933"/>
      </w:tblGrid>
      <w:tr w:rsidRPr="0049014B" w:rsidR="00EF22F8" w:rsidTr="00987804" w14:paraId="42CE1766" w14:textId="77777777">
        <w:tc>
          <w:tcPr>
            <w:tcW w:w="3246" w:type="dxa"/>
          </w:tcPr>
          <w:p w:rsidRPr="0049014B" w:rsidR="00EF22F8" w:rsidP="0034524A" w:rsidRDefault="00EF22F8" w14:paraId="3F79FDBE" w14:textId="77777777">
            <w:pPr>
              <w:rPr>
                <w:b/>
              </w:rPr>
            </w:pPr>
            <w:r w:rsidRPr="0049014B">
              <w:rPr>
                <w:b/>
              </w:rPr>
              <w:t>Ön Koşul Dersleri</w:t>
            </w:r>
          </w:p>
        </w:tc>
        <w:tc>
          <w:tcPr>
            <w:tcW w:w="6945" w:type="dxa"/>
          </w:tcPr>
          <w:p w:rsidRPr="0049014B" w:rsidR="00EF22F8" w:rsidP="00987804" w:rsidRDefault="00EF22F8" w14:paraId="46082DB3" w14:textId="4F8EC427">
            <w:pPr>
              <w:tabs>
                <w:tab w:val="left" w:pos="1395"/>
              </w:tabs>
            </w:pPr>
          </w:p>
        </w:tc>
      </w:tr>
    </w:tbl>
    <w:p w:rsidRPr="0049014B" w:rsidR="00EF22F8" w:rsidP="00EF22F8" w:rsidRDefault="00EF22F8" w14:paraId="7764890E" w14:textId="77777777"/>
    <w:tbl>
      <w:tblPr>
        <w:tblStyle w:val="TabloKlavuzu"/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3243"/>
        <w:gridCol w:w="6932"/>
      </w:tblGrid>
      <w:tr w:rsidRPr="0049014B" w:rsidR="00EF22F8" w:rsidTr="00987804" w14:paraId="18AB2729" w14:textId="77777777">
        <w:tc>
          <w:tcPr>
            <w:tcW w:w="3246" w:type="dxa"/>
            <w:vAlign w:val="center"/>
          </w:tcPr>
          <w:p w:rsidRPr="0049014B" w:rsidR="00EF22F8" w:rsidP="0034524A" w:rsidRDefault="00EF22F8" w14:paraId="66EAD897" w14:textId="77777777">
            <w:pPr>
              <w:rPr>
                <w:b/>
              </w:rPr>
            </w:pPr>
            <w:r w:rsidRPr="0049014B">
              <w:rPr>
                <w:b/>
              </w:rPr>
              <w:t>Dersin Dili</w:t>
            </w:r>
          </w:p>
        </w:tc>
        <w:tc>
          <w:tcPr>
            <w:tcW w:w="6945" w:type="dxa"/>
            <w:vAlign w:val="center"/>
          </w:tcPr>
          <w:p w:rsidRPr="0049014B" w:rsidR="00EF22F8" w:rsidP="0034524A" w:rsidRDefault="00EF22F8" w14:paraId="5A841875" w14:textId="77777777"/>
        </w:tc>
      </w:tr>
      <w:tr w:rsidRPr="0049014B" w:rsidR="00EF22F8" w:rsidTr="00987804" w14:paraId="089B11FF" w14:textId="77777777">
        <w:tc>
          <w:tcPr>
            <w:tcW w:w="3246" w:type="dxa"/>
            <w:vAlign w:val="center"/>
          </w:tcPr>
          <w:p w:rsidRPr="0049014B" w:rsidR="00EF22F8" w:rsidP="0034524A" w:rsidRDefault="00EF22F8" w14:paraId="7909FD86" w14:textId="77777777">
            <w:pPr>
              <w:rPr>
                <w:b/>
              </w:rPr>
            </w:pPr>
            <w:r w:rsidRPr="0049014B">
              <w:rPr>
                <w:b/>
              </w:rPr>
              <w:t>Dersin Türü</w:t>
            </w:r>
          </w:p>
        </w:tc>
        <w:tc>
          <w:tcPr>
            <w:tcW w:w="6945" w:type="dxa"/>
            <w:vAlign w:val="center"/>
          </w:tcPr>
          <w:p w:rsidRPr="0049014B" w:rsidR="00EF22F8" w:rsidP="0034524A" w:rsidRDefault="00EF22F8" w14:paraId="0F4FEF46" w14:textId="77777777"/>
        </w:tc>
      </w:tr>
      <w:tr w:rsidRPr="0049014B" w:rsidR="00EF22F8" w:rsidTr="00987804" w14:paraId="20847541" w14:textId="77777777">
        <w:tc>
          <w:tcPr>
            <w:tcW w:w="3246" w:type="dxa"/>
            <w:vAlign w:val="center"/>
          </w:tcPr>
          <w:p w:rsidRPr="0049014B" w:rsidR="00EF22F8" w:rsidP="0034524A" w:rsidRDefault="00EF22F8" w14:paraId="400E14A4" w14:textId="77777777">
            <w:pPr>
              <w:rPr>
                <w:b/>
              </w:rPr>
            </w:pPr>
            <w:r w:rsidRPr="0049014B">
              <w:rPr>
                <w:b/>
              </w:rPr>
              <w:t>Dersin Koordinatörü</w:t>
            </w:r>
          </w:p>
        </w:tc>
        <w:tc>
          <w:tcPr>
            <w:tcW w:w="6945" w:type="dxa"/>
            <w:vAlign w:val="center"/>
          </w:tcPr>
          <w:p w:rsidRPr="0049014B" w:rsidR="00EF22F8" w:rsidP="0034524A" w:rsidRDefault="00EF22F8" w14:paraId="773AA979" w14:textId="77777777"/>
        </w:tc>
      </w:tr>
      <w:tr w:rsidRPr="0049014B" w:rsidR="00EF22F8" w:rsidTr="00987804" w14:paraId="40E806F1" w14:textId="77777777">
        <w:tc>
          <w:tcPr>
            <w:tcW w:w="3246" w:type="dxa"/>
            <w:vAlign w:val="center"/>
          </w:tcPr>
          <w:p w:rsidRPr="0049014B" w:rsidR="00EF22F8" w:rsidP="0034524A" w:rsidRDefault="00EF22F8" w14:paraId="1493007A" w14:textId="77777777">
            <w:pPr>
              <w:rPr>
                <w:b/>
              </w:rPr>
            </w:pPr>
            <w:r w:rsidRPr="0049014B">
              <w:rPr>
                <w:b/>
              </w:rPr>
              <w:t>Dersi Verenler</w:t>
            </w:r>
          </w:p>
        </w:tc>
        <w:tc>
          <w:tcPr>
            <w:tcW w:w="6945" w:type="dxa"/>
            <w:vAlign w:val="center"/>
          </w:tcPr>
          <w:p w:rsidRPr="0049014B" w:rsidR="00EF22F8" w:rsidP="0034524A" w:rsidRDefault="00EF22F8" w14:paraId="66861532" w14:textId="77777777"/>
        </w:tc>
      </w:tr>
      <w:tr w:rsidRPr="0049014B" w:rsidR="00EF22F8" w:rsidTr="00987804" w14:paraId="02832657" w14:textId="77777777">
        <w:tc>
          <w:tcPr>
            <w:tcW w:w="3246" w:type="dxa"/>
            <w:vAlign w:val="center"/>
          </w:tcPr>
          <w:p w:rsidRPr="0049014B" w:rsidR="00EF22F8" w:rsidP="0034524A" w:rsidRDefault="00EF22F8" w14:paraId="205F14FC" w14:textId="77777777">
            <w:pPr>
              <w:rPr>
                <w:b/>
              </w:rPr>
            </w:pPr>
            <w:r w:rsidRPr="0049014B">
              <w:rPr>
                <w:b/>
              </w:rPr>
              <w:t>Dersin Yardımcıları</w:t>
            </w:r>
          </w:p>
        </w:tc>
        <w:tc>
          <w:tcPr>
            <w:tcW w:w="6945" w:type="dxa"/>
            <w:vAlign w:val="center"/>
          </w:tcPr>
          <w:p w:rsidRPr="0049014B" w:rsidR="00EF22F8" w:rsidP="0034524A" w:rsidRDefault="00EF22F8" w14:paraId="7AB4BB52" w14:textId="77777777"/>
        </w:tc>
      </w:tr>
      <w:tr w:rsidRPr="0049014B" w:rsidR="00EF22F8" w:rsidTr="00987804" w14:paraId="6FF0B0EE" w14:textId="77777777">
        <w:tc>
          <w:tcPr>
            <w:tcW w:w="3246" w:type="dxa"/>
            <w:vAlign w:val="center"/>
          </w:tcPr>
          <w:p w:rsidRPr="0049014B" w:rsidR="00EF22F8" w:rsidP="0034524A" w:rsidRDefault="00EF22F8" w14:paraId="7C627A4B" w14:textId="77777777">
            <w:pPr>
              <w:rPr>
                <w:b/>
              </w:rPr>
            </w:pPr>
            <w:r w:rsidRPr="0049014B">
              <w:rPr>
                <w:b/>
              </w:rPr>
              <w:t>Dersin Amacı</w:t>
            </w:r>
          </w:p>
        </w:tc>
        <w:tc>
          <w:tcPr>
            <w:tcW w:w="6945" w:type="dxa"/>
            <w:vAlign w:val="center"/>
          </w:tcPr>
          <w:p w:rsidRPr="0049014B" w:rsidR="00EF22F8" w:rsidP="0034524A" w:rsidRDefault="00EF22F8" w14:paraId="68FA9345" w14:textId="77777777"/>
        </w:tc>
      </w:tr>
      <w:tr w:rsidRPr="0049014B" w:rsidR="00EF22F8" w:rsidTr="00987804" w14:paraId="5E5616EE" w14:textId="77777777">
        <w:tc>
          <w:tcPr>
            <w:tcW w:w="3246" w:type="dxa"/>
            <w:vAlign w:val="center"/>
          </w:tcPr>
          <w:p w:rsidRPr="0049014B" w:rsidR="00EF22F8" w:rsidP="0034524A" w:rsidRDefault="00EF22F8" w14:paraId="7FC085C1" w14:textId="77777777">
            <w:pPr>
              <w:rPr>
                <w:b/>
              </w:rPr>
            </w:pPr>
            <w:r w:rsidRPr="0049014B">
              <w:rPr>
                <w:b/>
              </w:rPr>
              <w:t>Dersin Öğrenme Çıktıları</w:t>
            </w:r>
          </w:p>
        </w:tc>
        <w:tc>
          <w:tcPr>
            <w:tcW w:w="6945" w:type="dxa"/>
            <w:vAlign w:val="center"/>
          </w:tcPr>
          <w:p w:rsidRPr="0049014B" w:rsidR="00EF22F8" w:rsidP="0034524A" w:rsidRDefault="00EF22F8" w14:paraId="17D84184" w14:textId="77777777"/>
        </w:tc>
      </w:tr>
      <w:tr w:rsidRPr="0049014B" w:rsidR="00EF22F8" w:rsidTr="00987804" w14:paraId="79A561B1" w14:textId="77777777">
        <w:tc>
          <w:tcPr>
            <w:tcW w:w="3246" w:type="dxa"/>
            <w:vAlign w:val="center"/>
          </w:tcPr>
          <w:p w:rsidRPr="0049014B" w:rsidR="00EF22F8" w:rsidP="0034524A" w:rsidRDefault="00EF22F8" w14:paraId="27BA8839" w14:textId="77777777">
            <w:pPr>
              <w:rPr>
                <w:b/>
              </w:rPr>
            </w:pPr>
            <w:r w:rsidRPr="0049014B">
              <w:rPr>
                <w:b/>
              </w:rPr>
              <w:t>Dersin İçeriği</w:t>
            </w:r>
          </w:p>
        </w:tc>
        <w:tc>
          <w:tcPr>
            <w:tcW w:w="6945" w:type="dxa"/>
            <w:vAlign w:val="center"/>
          </w:tcPr>
          <w:p w:rsidRPr="0049014B" w:rsidR="00EF22F8" w:rsidP="0034524A" w:rsidRDefault="00EF22F8" w14:paraId="3A08AB6E" w14:textId="77777777"/>
        </w:tc>
      </w:tr>
    </w:tbl>
    <w:p w:rsidRPr="0049014B" w:rsidR="00EF22F8" w:rsidP="00EF22F8" w:rsidRDefault="00EF22F8" w14:paraId="58A1AF1F" w14:textId="77777777">
      <w:pPr>
        <w:spacing w:line="360" w:lineRule="auto"/>
      </w:pPr>
    </w:p>
    <w:tbl>
      <w:tblPr>
        <w:tblStyle w:val="TabloKlavuzu"/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986"/>
        <w:gridCol w:w="4310"/>
        <w:gridCol w:w="4879"/>
      </w:tblGrid>
      <w:tr w:rsidRPr="0049014B" w:rsidR="00EF22F8" w:rsidTr="00987804" w14:paraId="119EA7C6" w14:textId="77777777">
        <w:tc>
          <w:tcPr>
            <w:tcW w:w="10206" w:type="dxa"/>
            <w:gridSpan w:val="3"/>
          </w:tcPr>
          <w:p w:rsidRPr="0049014B" w:rsidR="00EF22F8" w:rsidP="0034524A" w:rsidRDefault="00EF22F8" w14:paraId="4DC820C9" w14:textId="77777777">
            <w:pPr>
              <w:jc w:val="center"/>
            </w:pPr>
            <w:r w:rsidRPr="0049014B">
              <w:rPr>
                <w:b/>
                <w:bCs/>
              </w:rPr>
              <w:t>HAFTALIK KONULAR VE İLGİLİ ÖN HAZIRLIK SAYFALARI</w:t>
            </w:r>
          </w:p>
        </w:tc>
      </w:tr>
      <w:tr w:rsidRPr="0049014B" w:rsidR="00EF22F8" w:rsidTr="00987804" w14:paraId="22D708BD" w14:textId="77777777">
        <w:tc>
          <w:tcPr>
            <w:tcW w:w="886" w:type="dxa"/>
          </w:tcPr>
          <w:p w:rsidRPr="0049014B" w:rsidR="00EF22F8" w:rsidP="0034524A" w:rsidRDefault="00EF22F8" w14:paraId="0E9707DC" w14:textId="77777777">
            <w:pPr>
              <w:jc w:val="center"/>
              <w:rPr>
                <w:b/>
              </w:rPr>
            </w:pPr>
            <w:r w:rsidRPr="0049014B">
              <w:rPr>
                <w:b/>
              </w:rPr>
              <w:t>HAFTA</w:t>
            </w:r>
          </w:p>
        </w:tc>
        <w:tc>
          <w:tcPr>
            <w:tcW w:w="4370" w:type="dxa"/>
          </w:tcPr>
          <w:p w:rsidRPr="0049014B" w:rsidR="00EF22F8" w:rsidP="0034524A" w:rsidRDefault="00EF22F8" w14:paraId="53154DD9" w14:textId="77777777">
            <w:pPr>
              <w:jc w:val="center"/>
              <w:rPr>
                <w:b/>
              </w:rPr>
            </w:pPr>
            <w:r w:rsidRPr="0049014B">
              <w:rPr>
                <w:b/>
              </w:rPr>
              <w:t>KONULAR</w:t>
            </w:r>
          </w:p>
        </w:tc>
        <w:tc>
          <w:tcPr>
            <w:tcW w:w="4950" w:type="dxa"/>
          </w:tcPr>
          <w:p w:rsidRPr="0049014B" w:rsidR="00EF22F8" w:rsidP="0034524A" w:rsidRDefault="00EF22F8" w14:paraId="7358703F" w14:textId="77777777">
            <w:pPr>
              <w:jc w:val="center"/>
              <w:rPr>
                <w:b/>
              </w:rPr>
            </w:pPr>
            <w:r w:rsidRPr="0049014B">
              <w:rPr>
                <w:b/>
              </w:rPr>
              <w:t>ÖN HAZIRLIK</w:t>
            </w:r>
          </w:p>
        </w:tc>
      </w:tr>
      <w:tr w:rsidRPr="0049014B" w:rsidR="00EF22F8" w:rsidTr="00987804" w14:paraId="130DC8F6" w14:textId="77777777">
        <w:tc>
          <w:tcPr>
            <w:tcW w:w="886" w:type="dxa"/>
          </w:tcPr>
          <w:p w:rsidRPr="0049014B" w:rsidR="00EF22F8" w:rsidP="0034524A" w:rsidRDefault="00EF22F8" w14:paraId="2E770B36" w14:textId="77777777">
            <w:pPr>
              <w:jc w:val="center"/>
            </w:pPr>
            <w:r w:rsidRPr="0049014B">
              <w:t>1</w:t>
            </w:r>
          </w:p>
        </w:tc>
        <w:tc>
          <w:tcPr>
            <w:tcW w:w="4370" w:type="dxa"/>
          </w:tcPr>
          <w:p w:rsidRPr="0049014B" w:rsidR="00EF22F8" w:rsidP="0034524A" w:rsidRDefault="00EF22F8" w14:paraId="27F5D436" w14:textId="77777777"/>
        </w:tc>
        <w:tc>
          <w:tcPr>
            <w:tcW w:w="4950" w:type="dxa"/>
          </w:tcPr>
          <w:p w:rsidRPr="0049014B" w:rsidR="00EF22F8" w:rsidP="0034524A" w:rsidRDefault="00EF22F8" w14:paraId="1CDADAEF" w14:textId="77777777"/>
        </w:tc>
      </w:tr>
      <w:tr w:rsidRPr="0049014B" w:rsidR="00EF22F8" w:rsidTr="00987804" w14:paraId="4D709971" w14:textId="77777777">
        <w:tc>
          <w:tcPr>
            <w:tcW w:w="886" w:type="dxa"/>
          </w:tcPr>
          <w:p w:rsidRPr="0049014B" w:rsidR="00EF22F8" w:rsidP="0034524A" w:rsidRDefault="00EF22F8" w14:paraId="12E33972" w14:textId="77777777">
            <w:pPr>
              <w:jc w:val="center"/>
            </w:pPr>
            <w:r w:rsidRPr="0049014B">
              <w:t>2</w:t>
            </w:r>
          </w:p>
        </w:tc>
        <w:tc>
          <w:tcPr>
            <w:tcW w:w="4370" w:type="dxa"/>
          </w:tcPr>
          <w:p w:rsidRPr="0049014B" w:rsidR="00EF22F8" w:rsidP="0034524A" w:rsidRDefault="00EF22F8" w14:paraId="321F871B" w14:textId="77777777"/>
        </w:tc>
        <w:tc>
          <w:tcPr>
            <w:tcW w:w="4950" w:type="dxa"/>
          </w:tcPr>
          <w:p w:rsidRPr="0049014B" w:rsidR="00EF22F8" w:rsidP="0034524A" w:rsidRDefault="00EF22F8" w14:paraId="7E8EF597" w14:textId="77777777"/>
        </w:tc>
      </w:tr>
      <w:tr w:rsidRPr="0049014B" w:rsidR="00EF22F8" w:rsidTr="00987804" w14:paraId="61A1A653" w14:textId="77777777">
        <w:tc>
          <w:tcPr>
            <w:tcW w:w="886" w:type="dxa"/>
          </w:tcPr>
          <w:p w:rsidRPr="0049014B" w:rsidR="00EF22F8" w:rsidP="0034524A" w:rsidRDefault="00EF22F8" w14:paraId="73BB59FE" w14:textId="77777777">
            <w:pPr>
              <w:jc w:val="center"/>
            </w:pPr>
            <w:r w:rsidRPr="0049014B">
              <w:t>3</w:t>
            </w:r>
          </w:p>
        </w:tc>
        <w:tc>
          <w:tcPr>
            <w:tcW w:w="4370" w:type="dxa"/>
          </w:tcPr>
          <w:p w:rsidRPr="0049014B" w:rsidR="00EF22F8" w:rsidP="0034524A" w:rsidRDefault="00EF22F8" w14:paraId="75784C39" w14:textId="77777777"/>
        </w:tc>
        <w:tc>
          <w:tcPr>
            <w:tcW w:w="4950" w:type="dxa"/>
          </w:tcPr>
          <w:p w:rsidRPr="0049014B" w:rsidR="00EF22F8" w:rsidP="0034524A" w:rsidRDefault="00EF22F8" w14:paraId="231116BA" w14:textId="77777777"/>
        </w:tc>
      </w:tr>
      <w:tr w:rsidRPr="0049014B" w:rsidR="00EF22F8" w:rsidTr="00987804" w14:paraId="78867A49" w14:textId="77777777">
        <w:tc>
          <w:tcPr>
            <w:tcW w:w="886" w:type="dxa"/>
          </w:tcPr>
          <w:p w:rsidRPr="0049014B" w:rsidR="00EF22F8" w:rsidP="0034524A" w:rsidRDefault="00EF22F8" w14:paraId="1176A64E" w14:textId="77777777">
            <w:pPr>
              <w:jc w:val="center"/>
            </w:pPr>
            <w:r w:rsidRPr="0049014B">
              <w:t>4</w:t>
            </w:r>
          </w:p>
        </w:tc>
        <w:tc>
          <w:tcPr>
            <w:tcW w:w="4370" w:type="dxa"/>
          </w:tcPr>
          <w:p w:rsidRPr="0049014B" w:rsidR="00EF22F8" w:rsidP="0034524A" w:rsidRDefault="00EF22F8" w14:paraId="0FD6C43F" w14:textId="77777777"/>
        </w:tc>
        <w:tc>
          <w:tcPr>
            <w:tcW w:w="4950" w:type="dxa"/>
          </w:tcPr>
          <w:p w:rsidRPr="0049014B" w:rsidR="00EF22F8" w:rsidP="0034524A" w:rsidRDefault="00EF22F8" w14:paraId="3D336A6C" w14:textId="77777777"/>
        </w:tc>
      </w:tr>
      <w:tr w:rsidRPr="0049014B" w:rsidR="00EF22F8" w:rsidTr="00987804" w14:paraId="6BD0DF7C" w14:textId="77777777">
        <w:tc>
          <w:tcPr>
            <w:tcW w:w="886" w:type="dxa"/>
          </w:tcPr>
          <w:p w:rsidRPr="0049014B" w:rsidR="00EF22F8" w:rsidP="0034524A" w:rsidRDefault="00EF22F8" w14:paraId="5A0E468B" w14:textId="77777777">
            <w:pPr>
              <w:jc w:val="center"/>
            </w:pPr>
            <w:r w:rsidRPr="0049014B">
              <w:t>5</w:t>
            </w:r>
          </w:p>
        </w:tc>
        <w:tc>
          <w:tcPr>
            <w:tcW w:w="4370" w:type="dxa"/>
          </w:tcPr>
          <w:p w:rsidRPr="0049014B" w:rsidR="00EF22F8" w:rsidP="0034524A" w:rsidRDefault="00EF22F8" w14:paraId="70B51E6E" w14:textId="77777777"/>
        </w:tc>
        <w:tc>
          <w:tcPr>
            <w:tcW w:w="4950" w:type="dxa"/>
          </w:tcPr>
          <w:p w:rsidRPr="0049014B" w:rsidR="00EF22F8" w:rsidP="0034524A" w:rsidRDefault="00EF22F8" w14:paraId="6F5D5D4A" w14:textId="77777777"/>
        </w:tc>
      </w:tr>
      <w:tr w:rsidRPr="0049014B" w:rsidR="00EF22F8" w:rsidTr="00987804" w14:paraId="0A5019CE" w14:textId="77777777">
        <w:tc>
          <w:tcPr>
            <w:tcW w:w="886" w:type="dxa"/>
          </w:tcPr>
          <w:p w:rsidRPr="0049014B" w:rsidR="00EF22F8" w:rsidP="0034524A" w:rsidRDefault="00EF22F8" w14:paraId="471A7EC6" w14:textId="77777777">
            <w:pPr>
              <w:jc w:val="center"/>
            </w:pPr>
            <w:r w:rsidRPr="0049014B">
              <w:t>6</w:t>
            </w:r>
          </w:p>
        </w:tc>
        <w:tc>
          <w:tcPr>
            <w:tcW w:w="4370" w:type="dxa"/>
          </w:tcPr>
          <w:p w:rsidRPr="0049014B" w:rsidR="00EF22F8" w:rsidP="0034524A" w:rsidRDefault="00EF22F8" w14:paraId="5E7E4CF7" w14:textId="77777777"/>
        </w:tc>
        <w:tc>
          <w:tcPr>
            <w:tcW w:w="4950" w:type="dxa"/>
          </w:tcPr>
          <w:p w:rsidRPr="0049014B" w:rsidR="00EF22F8" w:rsidP="0034524A" w:rsidRDefault="00EF22F8" w14:paraId="2E5B942C" w14:textId="77777777"/>
        </w:tc>
      </w:tr>
      <w:tr w:rsidRPr="0049014B" w:rsidR="00EF22F8" w:rsidTr="00987804" w14:paraId="0E5D80F5" w14:textId="77777777">
        <w:tc>
          <w:tcPr>
            <w:tcW w:w="886" w:type="dxa"/>
          </w:tcPr>
          <w:p w:rsidRPr="0049014B" w:rsidR="00EF22F8" w:rsidP="0034524A" w:rsidRDefault="00EF22F8" w14:paraId="3DFAA1B1" w14:textId="77777777">
            <w:pPr>
              <w:jc w:val="center"/>
            </w:pPr>
            <w:r w:rsidRPr="0049014B">
              <w:t>7</w:t>
            </w:r>
          </w:p>
        </w:tc>
        <w:tc>
          <w:tcPr>
            <w:tcW w:w="4370" w:type="dxa"/>
          </w:tcPr>
          <w:p w:rsidRPr="0049014B" w:rsidR="00EF22F8" w:rsidP="0034524A" w:rsidRDefault="00EF22F8" w14:paraId="5319E36F" w14:textId="77777777"/>
        </w:tc>
        <w:tc>
          <w:tcPr>
            <w:tcW w:w="4950" w:type="dxa"/>
          </w:tcPr>
          <w:p w:rsidRPr="0049014B" w:rsidR="00EF22F8" w:rsidP="0034524A" w:rsidRDefault="00EF22F8" w14:paraId="2336F4E4" w14:textId="77777777"/>
        </w:tc>
      </w:tr>
      <w:tr w:rsidRPr="0049014B" w:rsidR="00EF22F8" w:rsidTr="00987804" w14:paraId="4389EDBC" w14:textId="77777777">
        <w:tc>
          <w:tcPr>
            <w:tcW w:w="886" w:type="dxa"/>
          </w:tcPr>
          <w:p w:rsidRPr="0049014B" w:rsidR="00EF22F8" w:rsidP="0034524A" w:rsidRDefault="00EF22F8" w14:paraId="3428FE56" w14:textId="77777777">
            <w:pPr>
              <w:jc w:val="center"/>
            </w:pPr>
            <w:r w:rsidRPr="0049014B">
              <w:t>8</w:t>
            </w:r>
          </w:p>
        </w:tc>
        <w:tc>
          <w:tcPr>
            <w:tcW w:w="4370" w:type="dxa"/>
          </w:tcPr>
          <w:p w:rsidRPr="0049014B" w:rsidR="00EF22F8" w:rsidP="0034524A" w:rsidRDefault="00EF22F8" w14:paraId="23B20016" w14:textId="77777777"/>
        </w:tc>
        <w:tc>
          <w:tcPr>
            <w:tcW w:w="4950" w:type="dxa"/>
          </w:tcPr>
          <w:p w:rsidRPr="0049014B" w:rsidR="00EF22F8" w:rsidP="0034524A" w:rsidRDefault="00EF22F8" w14:paraId="7EBA1378" w14:textId="77777777"/>
        </w:tc>
      </w:tr>
      <w:tr w:rsidRPr="0049014B" w:rsidR="00EF22F8" w:rsidTr="00987804" w14:paraId="68ADAF52" w14:textId="77777777">
        <w:tc>
          <w:tcPr>
            <w:tcW w:w="886" w:type="dxa"/>
          </w:tcPr>
          <w:p w:rsidRPr="0049014B" w:rsidR="00EF22F8" w:rsidP="0034524A" w:rsidRDefault="00EF22F8" w14:paraId="1D722AFA" w14:textId="77777777">
            <w:pPr>
              <w:jc w:val="center"/>
            </w:pPr>
            <w:r w:rsidRPr="0049014B">
              <w:t>9</w:t>
            </w:r>
          </w:p>
        </w:tc>
        <w:tc>
          <w:tcPr>
            <w:tcW w:w="4370" w:type="dxa"/>
          </w:tcPr>
          <w:p w:rsidRPr="0049014B" w:rsidR="00EF22F8" w:rsidP="0034524A" w:rsidRDefault="00EF22F8" w14:paraId="3FE77EF4" w14:textId="77777777"/>
        </w:tc>
        <w:tc>
          <w:tcPr>
            <w:tcW w:w="4950" w:type="dxa"/>
          </w:tcPr>
          <w:p w:rsidRPr="0049014B" w:rsidR="00EF22F8" w:rsidP="0034524A" w:rsidRDefault="00EF22F8" w14:paraId="2EFE3115" w14:textId="77777777"/>
        </w:tc>
      </w:tr>
      <w:tr w:rsidRPr="0049014B" w:rsidR="00EF22F8" w:rsidTr="00987804" w14:paraId="7C154220" w14:textId="77777777">
        <w:tc>
          <w:tcPr>
            <w:tcW w:w="886" w:type="dxa"/>
          </w:tcPr>
          <w:p w:rsidRPr="0049014B" w:rsidR="00EF22F8" w:rsidP="0034524A" w:rsidRDefault="00EF22F8" w14:paraId="6A2BBB92" w14:textId="77777777">
            <w:pPr>
              <w:jc w:val="center"/>
            </w:pPr>
            <w:r w:rsidRPr="0049014B">
              <w:t>10</w:t>
            </w:r>
          </w:p>
        </w:tc>
        <w:tc>
          <w:tcPr>
            <w:tcW w:w="4370" w:type="dxa"/>
          </w:tcPr>
          <w:p w:rsidRPr="0049014B" w:rsidR="00EF22F8" w:rsidP="0034524A" w:rsidRDefault="00EF22F8" w14:paraId="2AC7C7A0" w14:textId="77777777"/>
        </w:tc>
        <w:tc>
          <w:tcPr>
            <w:tcW w:w="4950" w:type="dxa"/>
          </w:tcPr>
          <w:p w:rsidRPr="0049014B" w:rsidR="00EF22F8" w:rsidP="0034524A" w:rsidRDefault="00EF22F8" w14:paraId="4D421B11" w14:textId="77777777"/>
        </w:tc>
      </w:tr>
      <w:tr w:rsidRPr="0049014B" w:rsidR="00EF22F8" w:rsidTr="00987804" w14:paraId="6EB2D66D" w14:textId="77777777">
        <w:tc>
          <w:tcPr>
            <w:tcW w:w="886" w:type="dxa"/>
          </w:tcPr>
          <w:p w:rsidRPr="0049014B" w:rsidR="00EF22F8" w:rsidP="0034524A" w:rsidRDefault="00EF22F8" w14:paraId="5696B57E" w14:textId="77777777">
            <w:pPr>
              <w:jc w:val="center"/>
            </w:pPr>
            <w:r w:rsidRPr="0049014B">
              <w:t>11</w:t>
            </w:r>
          </w:p>
        </w:tc>
        <w:tc>
          <w:tcPr>
            <w:tcW w:w="4370" w:type="dxa"/>
          </w:tcPr>
          <w:p w:rsidRPr="0049014B" w:rsidR="00EF22F8" w:rsidP="0034524A" w:rsidRDefault="00EF22F8" w14:paraId="6EBD83F4" w14:textId="77777777"/>
        </w:tc>
        <w:tc>
          <w:tcPr>
            <w:tcW w:w="4950" w:type="dxa"/>
          </w:tcPr>
          <w:p w:rsidRPr="0049014B" w:rsidR="00EF22F8" w:rsidP="0034524A" w:rsidRDefault="00EF22F8" w14:paraId="777C1808" w14:textId="77777777"/>
        </w:tc>
      </w:tr>
      <w:tr w:rsidRPr="0049014B" w:rsidR="00EF22F8" w:rsidTr="00987804" w14:paraId="5AA90CCE" w14:textId="77777777">
        <w:tc>
          <w:tcPr>
            <w:tcW w:w="886" w:type="dxa"/>
          </w:tcPr>
          <w:p w:rsidRPr="0049014B" w:rsidR="00EF22F8" w:rsidP="0034524A" w:rsidRDefault="00EF22F8" w14:paraId="5DD9069C" w14:textId="77777777">
            <w:pPr>
              <w:jc w:val="center"/>
            </w:pPr>
            <w:r w:rsidRPr="0049014B">
              <w:t>12</w:t>
            </w:r>
          </w:p>
        </w:tc>
        <w:tc>
          <w:tcPr>
            <w:tcW w:w="4370" w:type="dxa"/>
          </w:tcPr>
          <w:p w:rsidRPr="0049014B" w:rsidR="00EF22F8" w:rsidP="0034524A" w:rsidRDefault="00EF22F8" w14:paraId="69DF87FB" w14:textId="77777777"/>
        </w:tc>
        <w:tc>
          <w:tcPr>
            <w:tcW w:w="4950" w:type="dxa"/>
          </w:tcPr>
          <w:p w:rsidRPr="0049014B" w:rsidR="00EF22F8" w:rsidP="0034524A" w:rsidRDefault="00EF22F8" w14:paraId="3F7084F2" w14:textId="77777777"/>
        </w:tc>
      </w:tr>
      <w:tr w:rsidRPr="0049014B" w:rsidR="00EF22F8" w:rsidTr="00987804" w14:paraId="25A8EE10" w14:textId="77777777">
        <w:tc>
          <w:tcPr>
            <w:tcW w:w="886" w:type="dxa"/>
          </w:tcPr>
          <w:p w:rsidRPr="0049014B" w:rsidR="00EF22F8" w:rsidP="0034524A" w:rsidRDefault="00EF22F8" w14:paraId="225D3353" w14:textId="77777777">
            <w:pPr>
              <w:jc w:val="center"/>
            </w:pPr>
            <w:r w:rsidRPr="0049014B">
              <w:t>13</w:t>
            </w:r>
          </w:p>
        </w:tc>
        <w:tc>
          <w:tcPr>
            <w:tcW w:w="4370" w:type="dxa"/>
          </w:tcPr>
          <w:p w:rsidRPr="0049014B" w:rsidR="00EF22F8" w:rsidP="0034524A" w:rsidRDefault="00EF22F8" w14:paraId="6C86AD9F" w14:textId="77777777"/>
        </w:tc>
        <w:tc>
          <w:tcPr>
            <w:tcW w:w="4950" w:type="dxa"/>
          </w:tcPr>
          <w:p w:rsidRPr="0049014B" w:rsidR="00EF22F8" w:rsidP="0034524A" w:rsidRDefault="00EF22F8" w14:paraId="05BFAEFE" w14:textId="77777777"/>
        </w:tc>
      </w:tr>
      <w:tr w:rsidRPr="0049014B" w:rsidR="00EF22F8" w:rsidTr="00987804" w14:paraId="69C136E2" w14:textId="77777777">
        <w:tc>
          <w:tcPr>
            <w:tcW w:w="886" w:type="dxa"/>
          </w:tcPr>
          <w:p w:rsidRPr="0049014B" w:rsidR="00EF22F8" w:rsidP="0034524A" w:rsidRDefault="00EF22F8" w14:paraId="5CC1A098" w14:textId="77777777">
            <w:pPr>
              <w:jc w:val="center"/>
            </w:pPr>
            <w:r w:rsidRPr="0049014B">
              <w:t>14</w:t>
            </w:r>
          </w:p>
        </w:tc>
        <w:tc>
          <w:tcPr>
            <w:tcW w:w="4370" w:type="dxa"/>
          </w:tcPr>
          <w:p w:rsidRPr="0049014B" w:rsidR="00EF22F8" w:rsidP="0034524A" w:rsidRDefault="00EF22F8" w14:paraId="0B3ADDAF" w14:textId="77777777"/>
        </w:tc>
        <w:tc>
          <w:tcPr>
            <w:tcW w:w="4950" w:type="dxa"/>
          </w:tcPr>
          <w:p w:rsidRPr="0049014B" w:rsidR="00EF22F8" w:rsidP="0034524A" w:rsidRDefault="00EF22F8" w14:paraId="6C573CB7" w14:textId="77777777"/>
        </w:tc>
      </w:tr>
    </w:tbl>
    <w:p w:rsidRPr="0049014B" w:rsidR="00EF22F8" w:rsidP="00EF22F8" w:rsidRDefault="00EF22F8" w14:paraId="3463666D" w14:textId="77777777"/>
    <w:tbl>
      <w:tblPr>
        <w:tblStyle w:val="TabloKlavuzu"/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301"/>
        <w:gridCol w:w="7874"/>
      </w:tblGrid>
      <w:tr w:rsidRPr="0049014B" w:rsidR="00EF22F8" w:rsidTr="00987804" w14:paraId="6697F40A" w14:textId="77777777">
        <w:tc>
          <w:tcPr>
            <w:tcW w:w="10191" w:type="dxa"/>
            <w:gridSpan w:val="2"/>
          </w:tcPr>
          <w:p w:rsidRPr="0049014B" w:rsidR="00EF22F8" w:rsidP="0034524A" w:rsidRDefault="00EF22F8" w14:paraId="645D33C5" w14:textId="77777777">
            <w:pPr>
              <w:jc w:val="center"/>
              <w:rPr>
                <w:b/>
              </w:rPr>
            </w:pPr>
            <w:r w:rsidRPr="0049014B">
              <w:rPr>
                <w:b/>
              </w:rPr>
              <w:t>KAYNAKLAR</w:t>
            </w:r>
          </w:p>
        </w:tc>
      </w:tr>
      <w:tr w:rsidRPr="0049014B" w:rsidR="00EF22F8" w:rsidTr="00987804" w14:paraId="231F009D" w14:textId="77777777">
        <w:tc>
          <w:tcPr>
            <w:tcW w:w="2303" w:type="dxa"/>
          </w:tcPr>
          <w:p w:rsidRPr="0049014B" w:rsidR="00EF22F8" w:rsidP="0034524A" w:rsidRDefault="00EF22F8" w14:paraId="6E7A1DEA" w14:textId="77777777">
            <w:pPr>
              <w:rPr>
                <w:b/>
              </w:rPr>
            </w:pPr>
            <w:r w:rsidRPr="0049014B">
              <w:rPr>
                <w:b/>
              </w:rPr>
              <w:t>Ders Notu</w:t>
            </w:r>
          </w:p>
        </w:tc>
        <w:tc>
          <w:tcPr>
            <w:tcW w:w="7888" w:type="dxa"/>
          </w:tcPr>
          <w:p w:rsidRPr="0049014B" w:rsidR="00EF22F8" w:rsidP="0034524A" w:rsidRDefault="00EF22F8" w14:paraId="5DDA84A1" w14:textId="77777777"/>
        </w:tc>
      </w:tr>
      <w:tr w:rsidRPr="0049014B" w:rsidR="00EF22F8" w:rsidTr="00987804" w14:paraId="33F1F4CB" w14:textId="77777777">
        <w:tc>
          <w:tcPr>
            <w:tcW w:w="2303" w:type="dxa"/>
          </w:tcPr>
          <w:p w:rsidRPr="0049014B" w:rsidR="00EF22F8" w:rsidP="0034524A" w:rsidRDefault="00EF22F8" w14:paraId="77673EA1" w14:textId="77777777">
            <w:pPr>
              <w:rPr>
                <w:b/>
              </w:rPr>
            </w:pPr>
            <w:r w:rsidRPr="0049014B">
              <w:rPr>
                <w:b/>
              </w:rPr>
              <w:t>Diğer Kaynaklar</w:t>
            </w:r>
          </w:p>
        </w:tc>
        <w:tc>
          <w:tcPr>
            <w:tcW w:w="7888" w:type="dxa"/>
          </w:tcPr>
          <w:p w:rsidRPr="0049014B" w:rsidR="00EF22F8" w:rsidP="0034524A" w:rsidRDefault="00EF22F8" w14:paraId="4EDA9E26" w14:textId="77777777"/>
        </w:tc>
      </w:tr>
    </w:tbl>
    <w:p w:rsidRPr="0049014B" w:rsidR="00EF22F8" w:rsidP="00EF22F8" w:rsidRDefault="00EF22F8" w14:paraId="6448D32E" w14:textId="77777777"/>
    <w:tbl>
      <w:tblPr>
        <w:tblStyle w:val="TabloKlavuzu"/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6693"/>
        <w:gridCol w:w="2041"/>
        <w:gridCol w:w="1441"/>
      </w:tblGrid>
      <w:tr w:rsidRPr="0049014B" w:rsidR="00EF22F8" w:rsidTr="00987804" w14:paraId="50340457" w14:textId="77777777">
        <w:tc>
          <w:tcPr>
            <w:tcW w:w="10191" w:type="dxa"/>
            <w:gridSpan w:val="3"/>
          </w:tcPr>
          <w:p w:rsidRPr="0049014B" w:rsidR="00EF22F8" w:rsidP="0034524A" w:rsidRDefault="00EF22F8" w14:paraId="58DA77D5" w14:textId="77777777">
            <w:pPr>
              <w:jc w:val="center"/>
              <w:rPr>
                <w:b/>
              </w:rPr>
            </w:pPr>
            <w:r w:rsidRPr="0049014B">
              <w:rPr>
                <w:b/>
              </w:rPr>
              <w:t>DEĞERLENDİRME SİSTEMİ</w:t>
            </w:r>
          </w:p>
        </w:tc>
      </w:tr>
      <w:tr w:rsidRPr="0049014B" w:rsidR="00EF22F8" w:rsidTr="00987804" w14:paraId="566D49B6" w14:textId="77777777">
        <w:tc>
          <w:tcPr>
            <w:tcW w:w="6704" w:type="dxa"/>
          </w:tcPr>
          <w:p w:rsidRPr="0049014B" w:rsidR="00EF22F8" w:rsidP="0034524A" w:rsidRDefault="00EF22F8" w14:paraId="76974EE6" w14:textId="77777777">
            <w:pPr>
              <w:jc w:val="center"/>
              <w:rPr>
                <w:b/>
              </w:rPr>
            </w:pPr>
            <w:r w:rsidRPr="0049014B">
              <w:rPr>
                <w:b/>
              </w:rPr>
              <w:t>YARIYIL İÇİ ÇALIŞMALARI</w:t>
            </w:r>
          </w:p>
        </w:tc>
        <w:tc>
          <w:tcPr>
            <w:tcW w:w="2044" w:type="dxa"/>
          </w:tcPr>
          <w:p w:rsidRPr="0049014B" w:rsidR="00EF22F8" w:rsidP="0034524A" w:rsidRDefault="00EF22F8" w14:paraId="25BAD0D5" w14:textId="77777777">
            <w:pPr>
              <w:jc w:val="center"/>
              <w:rPr>
                <w:b/>
              </w:rPr>
            </w:pPr>
            <w:r w:rsidRPr="0049014B">
              <w:rPr>
                <w:b/>
              </w:rPr>
              <w:t>SAYISI</w:t>
            </w:r>
          </w:p>
        </w:tc>
        <w:tc>
          <w:tcPr>
            <w:tcW w:w="1443" w:type="dxa"/>
          </w:tcPr>
          <w:p w:rsidRPr="0049014B" w:rsidR="00EF22F8" w:rsidP="0034524A" w:rsidRDefault="00EF22F8" w14:paraId="0AEA37D9" w14:textId="77777777">
            <w:pPr>
              <w:jc w:val="center"/>
              <w:rPr>
                <w:b/>
              </w:rPr>
            </w:pPr>
            <w:r w:rsidRPr="0049014B">
              <w:rPr>
                <w:b/>
              </w:rPr>
              <w:t>KATKI PAYI</w:t>
            </w:r>
          </w:p>
        </w:tc>
      </w:tr>
      <w:tr w:rsidRPr="0049014B" w:rsidR="00EF22F8" w:rsidTr="00987804" w14:paraId="565B8699" w14:textId="77777777">
        <w:tc>
          <w:tcPr>
            <w:tcW w:w="6704" w:type="dxa"/>
            <w:vAlign w:val="center"/>
          </w:tcPr>
          <w:p w:rsidRPr="0049014B" w:rsidR="00EF22F8" w:rsidP="0034524A" w:rsidRDefault="00EF22F8" w14:paraId="39B1A8B4" w14:textId="77777777">
            <w:r w:rsidRPr="0049014B">
              <w:t>Vize</w:t>
            </w:r>
          </w:p>
        </w:tc>
        <w:tc>
          <w:tcPr>
            <w:tcW w:w="2044" w:type="dxa"/>
          </w:tcPr>
          <w:p w:rsidRPr="0049014B" w:rsidR="00EF22F8" w:rsidP="0034524A" w:rsidRDefault="00EF22F8" w14:paraId="6FA1D635" w14:textId="77777777"/>
        </w:tc>
        <w:tc>
          <w:tcPr>
            <w:tcW w:w="1443" w:type="dxa"/>
          </w:tcPr>
          <w:p w:rsidRPr="0049014B" w:rsidR="00EF22F8" w:rsidP="0034524A" w:rsidRDefault="00EF22F8" w14:paraId="2EA3A0C6" w14:textId="77777777"/>
        </w:tc>
      </w:tr>
      <w:tr w:rsidRPr="0049014B" w:rsidR="00EF22F8" w:rsidTr="00987804" w14:paraId="4E9AEE07" w14:textId="77777777">
        <w:tc>
          <w:tcPr>
            <w:tcW w:w="6704" w:type="dxa"/>
            <w:vAlign w:val="center"/>
          </w:tcPr>
          <w:p w:rsidRPr="0049014B" w:rsidR="00EF22F8" w:rsidP="0034524A" w:rsidRDefault="00EF22F8" w14:paraId="10477E0B" w14:textId="77777777">
            <w:r w:rsidRPr="0049014B">
              <w:t>Ödev</w:t>
            </w:r>
          </w:p>
        </w:tc>
        <w:tc>
          <w:tcPr>
            <w:tcW w:w="2044" w:type="dxa"/>
          </w:tcPr>
          <w:p w:rsidRPr="0049014B" w:rsidR="00EF22F8" w:rsidP="0034524A" w:rsidRDefault="00EF22F8" w14:paraId="21BB1309" w14:textId="77777777"/>
        </w:tc>
        <w:tc>
          <w:tcPr>
            <w:tcW w:w="1443" w:type="dxa"/>
          </w:tcPr>
          <w:p w:rsidRPr="0049014B" w:rsidR="00EF22F8" w:rsidP="0034524A" w:rsidRDefault="00EF22F8" w14:paraId="20D60C19" w14:textId="77777777"/>
        </w:tc>
      </w:tr>
      <w:tr w:rsidRPr="0049014B" w:rsidR="00EF22F8" w:rsidTr="00987804" w14:paraId="7713D16B" w14:textId="77777777">
        <w:tc>
          <w:tcPr>
            <w:tcW w:w="6704" w:type="dxa"/>
            <w:vAlign w:val="center"/>
          </w:tcPr>
          <w:p w:rsidRPr="0049014B" w:rsidR="00EF22F8" w:rsidP="0034524A" w:rsidRDefault="00EF22F8" w14:paraId="28AA5F4E" w14:textId="77777777">
            <w:r w:rsidRPr="0049014B">
              <w:t>Kısa Sınav</w:t>
            </w:r>
          </w:p>
        </w:tc>
        <w:tc>
          <w:tcPr>
            <w:tcW w:w="2044" w:type="dxa"/>
          </w:tcPr>
          <w:p w:rsidRPr="0049014B" w:rsidR="00EF22F8" w:rsidP="0034524A" w:rsidRDefault="00EF22F8" w14:paraId="2B17083B" w14:textId="77777777"/>
        </w:tc>
        <w:tc>
          <w:tcPr>
            <w:tcW w:w="1443" w:type="dxa"/>
          </w:tcPr>
          <w:p w:rsidRPr="0049014B" w:rsidR="00EF22F8" w:rsidP="0034524A" w:rsidRDefault="00EF22F8" w14:paraId="2DA3918E" w14:textId="77777777"/>
        </w:tc>
      </w:tr>
      <w:tr w:rsidRPr="0049014B" w:rsidR="00EF22F8" w:rsidTr="00987804" w14:paraId="715C2B39" w14:textId="77777777">
        <w:tc>
          <w:tcPr>
            <w:tcW w:w="6704" w:type="dxa"/>
            <w:vAlign w:val="center"/>
          </w:tcPr>
          <w:p w:rsidRPr="0049014B" w:rsidR="00EF22F8" w:rsidP="0034524A" w:rsidRDefault="00EF22F8" w14:paraId="4E55F819" w14:textId="77777777">
            <w:r w:rsidRPr="0049014B">
              <w:t>TOPLAM</w:t>
            </w:r>
          </w:p>
        </w:tc>
        <w:tc>
          <w:tcPr>
            <w:tcW w:w="2044" w:type="dxa"/>
          </w:tcPr>
          <w:p w:rsidRPr="0049014B" w:rsidR="00EF22F8" w:rsidP="0034524A" w:rsidRDefault="00EF22F8" w14:paraId="531BA53B" w14:textId="77777777"/>
        </w:tc>
        <w:tc>
          <w:tcPr>
            <w:tcW w:w="1443" w:type="dxa"/>
          </w:tcPr>
          <w:p w:rsidRPr="0049014B" w:rsidR="00EF22F8" w:rsidP="0034524A" w:rsidRDefault="00EF22F8" w14:paraId="669EB394" w14:textId="77777777"/>
        </w:tc>
      </w:tr>
      <w:tr w:rsidRPr="0049014B" w:rsidR="00EF22F8" w:rsidTr="00987804" w14:paraId="479B75CE" w14:textId="77777777">
        <w:tc>
          <w:tcPr>
            <w:tcW w:w="10191" w:type="dxa"/>
            <w:gridSpan w:val="3"/>
            <w:vAlign w:val="center"/>
          </w:tcPr>
          <w:p w:rsidRPr="0049014B" w:rsidR="00EF22F8" w:rsidP="0034524A" w:rsidRDefault="00EF22F8" w14:paraId="77F33093" w14:textId="77777777"/>
        </w:tc>
      </w:tr>
      <w:tr w:rsidRPr="0049014B" w:rsidR="00EF22F8" w:rsidTr="00987804" w14:paraId="50787096" w14:textId="77777777">
        <w:tc>
          <w:tcPr>
            <w:tcW w:w="6704" w:type="dxa"/>
            <w:vAlign w:val="center"/>
          </w:tcPr>
          <w:p w:rsidRPr="0049014B" w:rsidR="00EF22F8" w:rsidP="0034524A" w:rsidRDefault="00EF22F8" w14:paraId="32034A29" w14:textId="77777777">
            <w:r w:rsidRPr="0049014B">
              <w:t>Yıl İçinin Başarıya Oranı</w:t>
            </w:r>
          </w:p>
        </w:tc>
        <w:tc>
          <w:tcPr>
            <w:tcW w:w="2044" w:type="dxa"/>
          </w:tcPr>
          <w:p w:rsidRPr="0049014B" w:rsidR="00EF22F8" w:rsidP="0034524A" w:rsidRDefault="00EF22F8" w14:paraId="4340D711" w14:textId="77777777"/>
        </w:tc>
        <w:tc>
          <w:tcPr>
            <w:tcW w:w="1443" w:type="dxa"/>
          </w:tcPr>
          <w:p w:rsidRPr="0049014B" w:rsidR="00EF22F8" w:rsidP="0034524A" w:rsidRDefault="00EF22F8" w14:paraId="29878EA7" w14:textId="77777777"/>
        </w:tc>
      </w:tr>
      <w:tr w:rsidRPr="0049014B" w:rsidR="00EF22F8" w:rsidTr="00987804" w14:paraId="7FF8E6AD" w14:textId="77777777">
        <w:tc>
          <w:tcPr>
            <w:tcW w:w="6704" w:type="dxa"/>
            <w:vAlign w:val="center"/>
          </w:tcPr>
          <w:p w:rsidRPr="0049014B" w:rsidR="00EF22F8" w:rsidP="0034524A" w:rsidRDefault="00EF22F8" w14:paraId="3784151E" w14:textId="77777777">
            <w:r w:rsidRPr="0049014B">
              <w:lastRenderedPageBreak/>
              <w:t>Finalin Başarıya Oranı</w:t>
            </w:r>
          </w:p>
        </w:tc>
        <w:tc>
          <w:tcPr>
            <w:tcW w:w="2044" w:type="dxa"/>
          </w:tcPr>
          <w:p w:rsidRPr="0049014B" w:rsidR="00EF22F8" w:rsidP="0034524A" w:rsidRDefault="00EF22F8" w14:paraId="612AE594" w14:textId="77777777"/>
        </w:tc>
        <w:tc>
          <w:tcPr>
            <w:tcW w:w="1443" w:type="dxa"/>
          </w:tcPr>
          <w:p w:rsidRPr="0049014B" w:rsidR="00EF22F8" w:rsidP="0034524A" w:rsidRDefault="00EF22F8" w14:paraId="45B65C1F" w14:textId="77777777"/>
        </w:tc>
      </w:tr>
      <w:tr w:rsidRPr="0049014B" w:rsidR="00EF22F8" w:rsidTr="00987804" w14:paraId="08987C0C" w14:textId="77777777">
        <w:tc>
          <w:tcPr>
            <w:tcW w:w="6704" w:type="dxa"/>
            <w:vAlign w:val="center"/>
          </w:tcPr>
          <w:p w:rsidRPr="0049014B" w:rsidR="00EF22F8" w:rsidP="0034524A" w:rsidRDefault="00EF22F8" w14:paraId="0AB67DC0" w14:textId="77777777">
            <w:r w:rsidRPr="0049014B">
              <w:t>TOPLAM</w:t>
            </w:r>
          </w:p>
        </w:tc>
        <w:tc>
          <w:tcPr>
            <w:tcW w:w="2044" w:type="dxa"/>
          </w:tcPr>
          <w:p w:rsidRPr="0049014B" w:rsidR="00EF22F8" w:rsidP="0034524A" w:rsidRDefault="00EF22F8" w14:paraId="1602EED1" w14:textId="77777777"/>
        </w:tc>
        <w:tc>
          <w:tcPr>
            <w:tcW w:w="1443" w:type="dxa"/>
          </w:tcPr>
          <w:p w:rsidRPr="0049014B" w:rsidR="00EF22F8" w:rsidP="0034524A" w:rsidRDefault="00EF22F8" w14:paraId="09908705" w14:textId="77777777"/>
        </w:tc>
      </w:tr>
    </w:tbl>
    <w:p w:rsidRPr="0049014B" w:rsidR="00EF22F8" w:rsidP="00EF22F8" w:rsidRDefault="00EF22F8" w14:paraId="5CDB98CC" w14:textId="77777777"/>
    <w:tbl>
      <w:tblPr>
        <w:tblStyle w:val="TabloKlavuzu"/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5322"/>
        <w:gridCol w:w="4853"/>
      </w:tblGrid>
      <w:tr w:rsidRPr="0049014B" w:rsidR="00EF22F8" w:rsidTr="00987804" w14:paraId="5CB1E4FB" w14:textId="77777777">
        <w:tc>
          <w:tcPr>
            <w:tcW w:w="10191" w:type="dxa"/>
            <w:gridSpan w:val="2"/>
          </w:tcPr>
          <w:p w:rsidRPr="0049014B" w:rsidR="00EF22F8" w:rsidP="0034524A" w:rsidRDefault="00EF22F8" w14:paraId="6F81AC0A" w14:textId="77777777">
            <w:pPr>
              <w:jc w:val="center"/>
            </w:pPr>
            <w:r w:rsidRPr="0049014B">
              <w:rPr>
                <w:b/>
                <w:bCs/>
              </w:rPr>
              <w:t>DERS KATEGORİSİ</w:t>
            </w:r>
          </w:p>
        </w:tc>
      </w:tr>
      <w:tr w:rsidRPr="0049014B" w:rsidR="00EF22F8" w:rsidTr="00987804" w14:paraId="3A699CB8" w14:textId="77777777">
        <w:tc>
          <w:tcPr>
            <w:tcW w:w="5329" w:type="dxa"/>
          </w:tcPr>
          <w:p w:rsidRPr="0049014B" w:rsidR="00EF22F8" w:rsidP="0034524A" w:rsidRDefault="00EF22F8" w14:paraId="2FAA5A02" w14:textId="77777777">
            <w:r w:rsidRPr="0049014B">
              <w:t>Destek Dersleri</w:t>
            </w:r>
          </w:p>
        </w:tc>
        <w:tc>
          <w:tcPr>
            <w:tcW w:w="4862" w:type="dxa"/>
          </w:tcPr>
          <w:p w:rsidRPr="0049014B" w:rsidR="00EF22F8" w:rsidP="0034524A" w:rsidRDefault="00EF22F8" w14:paraId="354BDCFD" w14:textId="77777777"/>
        </w:tc>
      </w:tr>
      <w:tr w:rsidRPr="0049014B" w:rsidR="00EF22F8" w:rsidTr="00987804" w14:paraId="211416DA" w14:textId="77777777">
        <w:tc>
          <w:tcPr>
            <w:tcW w:w="5329" w:type="dxa"/>
          </w:tcPr>
          <w:p w:rsidRPr="0049014B" w:rsidR="00EF22F8" w:rsidP="0034524A" w:rsidRDefault="00EF22F8" w14:paraId="00AE0B46" w14:textId="77777777">
            <w:r w:rsidRPr="0049014B">
              <w:t>Temel Mesleki Dersler</w:t>
            </w:r>
          </w:p>
        </w:tc>
        <w:tc>
          <w:tcPr>
            <w:tcW w:w="4862" w:type="dxa"/>
          </w:tcPr>
          <w:p w:rsidRPr="0049014B" w:rsidR="00EF22F8" w:rsidP="0034524A" w:rsidRDefault="00EF22F8" w14:paraId="2FF33A66" w14:textId="77777777"/>
        </w:tc>
      </w:tr>
      <w:tr w:rsidRPr="0049014B" w:rsidR="00EF22F8" w:rsidTr="00987804" w14:paraId="0E5308FC" w14:textId="77777777">
        <w:tc>
          <w:tcPr>
            <w:tcW w:w="5329" w:type="dxa"/>
          </w:tcPr>
          <w:p w:rsidRPr="0049014B" w:rsidR="00EF22F8" w:rsidP="0034524A" w:rsidRDefault="00EF22F8" w14:paraId="1ABD663A" w14:textId="77777777">
            <w:r w:rsidRPr="0049014B">
              <w:t>Uzmanlık / Alan Dersleri</w:t>
            </w:r>
          </w:p>
        </w:tc>
        <w:tc>
          <w:tcPr>
            <w:tcW w:w="4862" w:type="dxa"/>
          </w:tcPr>
          <w:p w:rsidRPr="0049014B" w:rsidR="00EF22F8" w:rsidP="0034524A" w:rsidRDefault="00EF22F8" w14:paraId="6F0783AA" w14:textId="77777777"/>
        </w:tc>
      </w:tr>
      <w:tr w:rsidRPr="0049014B" w:rsidR="00EF22F8" w:rsidTr="00987804" w14:paraId="0BF901A6" w14:textId="77777777">
        <w:tc>
          <w:tcPr>
            <w:tcW w:w="5329" w:type="dxa"/>
          </w:tcPr>
          <w:p w:rsidRPr="0049014B" w:rsidR="00EF22F8" w:rsidP="0034524A" w:rsidRDefault="00EF22F8" w14:paraId="228C5CED" w14:textId="77777777">
            <w:r w:rsidRPr="0049014B">
              <w:t>Beşerî, İletişim ve Yönetim Becerileri Dersleri</w:t>
            </w:r>
          </w:p>
        </w:tc>
        <w:tc>
          <w:tcPr>
            <w:tcW w:w="4862" w:type="dxa"/>
          </w:tcPr>
          <w:p w:rsidRPr="0049014B" w:rsidR="00EF22F8" w:rsidP="0034524A" w:rsidRDefault="00EF22F8" w14:paraId="7DD5BE78" w14:textId="77777777"/>
        </w:tc>
      </w:tr>
      <w:tr w:rsidRPr="0049014B" w:rsidR="00EF22F8" w:rsidTr="00987804" w14:paraId="0E436E13" w14:textId="77777777">
        <w:tc>
          <w:tcPr>
            <w:tcW w:w="5329" w:type="dxa"/>
          </w:tcPr>
          <w:p w:rsidRPr="0049014B" w:rsidR="00EF22F8" w:rsidP="0034524A" w:rsidRDefault="00EF22F8" w14:paraId="6AC1011D" w14:textId="77777777">
            <w:r w:rsidRPr="0049014B">
              <w:t>Aktarılabilir Beceri Dersleri</w:t>
            </w:r>
          </w:p>
        </w:tc>
        <w:tc>
          <w:tcPr>
            <w:tcW w:w="4862" w:type="dxa"/>
          </w:tcPr>
          <w:p w:rsidRPr="0049014B" w:rsidR="00EF22F8" w:rsidP="0034524A" w:rsidRDefault="00EF22F8" w14:paraId="09549E24" w14:textId="77777777"/>
        </w:tc>
      </w:tr>
    </w:tbl>
    <w:p w:rsidRPr="0049014B" w:rsidR="00EF22F8" w:rsidP="00EF22F8" w:rsidRDefault="00EF22F8" w14:paraId="4BE27BB6" w14:textId="77777777"/>
    <w:tbl>
      <w:tblPr>
        <w:tblStyle w:val="Tabelacomgrade"/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6672"/>
        <w:gridCol w:w="562"/>
        <w:gridCol w:w="562"/>
        <w:gridCol w:w="562"/>
        <w:gridCol w:w="562"/>
        <w:gridCol w:w="524"/>
        <w:gridCol w:w="6"/>
      </w:tblGrid>
      <w:tr w:rsidRPr="0049014B" w:rsidR="00EF22F8" w:rsidTr="00987804" w14:paraId="79D2B7C3" w14:textId="77777777">
        <w:trPr>
          <w:gridAfter w:val="1"/>
          <w:wAfter w:w="6" w:type="dxa"/>
        </w:trPr>
        <w:tc>
          <w:tcPr>
            <w:tcW w:w="10294" w:type="dxa"/>
            <w:gridSpan w:val="7"/>
            <w:vAlign w:val="center"/>
            <w:hideMark/>
          </w:tcPr>
          <w:p w:rsidRPr="0049014B" w:rsidR="00EF22F8" w:rsidP="0034524A" w:rsidRDefault="00EF22F8" w14:paraId="4AB0C06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9014B">
              <w:rPr>
                <w:rFonts w:ascii="Times New Roman" w:hAnsi="Times New Roman" w:cs="Times New Roman"/>
                <w:b/>
                <w:bCs/>
              </w:rPr>
              <w:t>DERSİN ÖĞRENİM ÇIKTILARININ PROGRAM YETERLİLİKLERİ İLE İLİŞKİSİ</w:t>
            </w:r>
          </w:p>
        </w:tc>
      </w:tr>
      <w:tr w:rsidRPr="0049014B" w:rsidR="00EF22F8" w:rsidTr="00987804" w14:paraId="4B553003" w14:textId="77777777">
        <w:trPr>
          <w:gridAfter w:val="1"/>
          <w:wAfter w:w="6" w:type="dxa"/>
        </w:trPr>
        <w:tc>
          <w:tcPr>
            <w:tcW w:w="732" w:type="dxa"/>
            <w:vMerge w:val="restart"/>
            <w:vAlign w:val="center"/>
            <w:hideMark/>
          </w:tcPr>
          <w:p w:rsidRPr="0049014B" w:rsidR="00EF22F8" w:rsidP="0034524A" w:rsidRDefault="00EF22F8" w14:paraId="23E0AD73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14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6766" w:type="dxa"/>
            <w:vAlign w:val="center"/>
            <w:hideMark/>
          </w:tcPr>
          <w:p w:rsidRPr="0049014B" w:rsidR="00EF22F8" w:rsidP="0034524A" w:rsidRDefault="00EF22F8" w14:paraId="7D6AE71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14B">
              <w:rPr>
                <w:rFonts w:ascii="Times New Roman" w:hAnsi="Times New Roman" w:cs="Times New Roman"/>
                <w:b/>
              </w:rPr>
              <w:t>Program Yeterlilikleri</w:t>
            </w:r>
          </w:p>
        </w:tc>
        <w:tc>
          <w:tcPr>
            <w:tcW w:w="2796" w:type="dxa"/>
            <w:gridSpan w:val="5"/>
            <w:vAlign w:val="center"/>
            <w:hideMark/>
          </w:tcPr>
          <w:p w:rsidRPr="0049014B" w:rsidR="00EF22F8" w:rsidP="0034524A" w:rsidRDefault="00EF22F8" w14:paraId="0931820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14B">
              <w:rPr>
                <w:rFonts w:ascii="Times New Roman" w:hAnsi="Times New Roman" w:cs="Times New Roman"/>
                <w:b/>
              </w:rPr>
              <w:t>Katkı Düzeyi</w:t>
            </w:r>
          </w:p>
        </w:tc>
      </w:tr>
      <w:tr w:rsidRPr="0049014B" w:rsidR="00EF22F8" w:rsidTr="00987804" w14:paraId="4E7D0A7E" w14:textId="77777777">
        <w:tc>
          <w:tcPr>
            <w:tcW w:w="732" w:type="dxa"/>
            <w:vMerge/>
            <w:vAlign w:val="center"/>
            <w:hideMark/>
          </w:tcPr>
          <w:p w:rsidRPr="0049014B" w:rsidR="00EF22F8" w:rsidP="0034524A" w:rsidRDefault="00EF22F8" w14:paraId="1E1FC02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6" w:type="dxa"/>
            <w:vAlign w:val="center"/>
            <w:hideMark/>
          </w:tcPr>
          <w:p w:rsidRPr="0049014B" w:rsidR="00EF22F8" w:rsidP="0034524A" w:rsidRDefault="00EF22F8" w14:paraId="431B629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0CA1630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1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266154F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14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7F057BD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14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106DE25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1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4" w:type="dxa"/>
            <w:gridSpan w:val="2"/>
            <w:vAlign w:val="center"/>
            <w:hideMark/>
          </w:tcPr>
          <w:p w:rsidRPr="0049014B" w:rsidR="00EF22F8" w:rsidP="0034524A" w:rsidRDefault="00EF22F8" w14:paraId="6290223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14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Pr="0049014B" w:rsidR="00EF22F8" w:rsidTr="00987804" w14:paraId="6690AE49" w14:textId="77777777">
        <w:tc>
          <w:tcPr>
            <w:tcW w:w="732" w:type="dxa"/>
            <w:vAlign w:val="center"/>
            <w:hideMark/>
          </w:tcPr>
          <w:p w:rsidRPr="0049014B" w:rsidR="00EF22F8" w:rsidP="0034524A" w:rsidRDefault="00EF22F8" w14:paraId="2E08694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90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6" w:type="dxa"/>
            <w:vAlign w:val="center"/>
            <w:hideMark/>
          </w:tcPr>
          <w:p w:rsidRPr="0049014B" w:rsidR="00EF22F8" w:rsidP="0034524A" w:rsidRDefault="00EF22F8" w14:paraId="13BC8D8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438E7D1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4C61974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56F6247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3BE0B0C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gridSpan w:val="2"/>
            <w:vAlign w:val="center"/>
            <w:hideMark/>
          </w:tcPr>
          <w:p w:rsidRPr="0049014B" w:rsidR="00EF22F8" w:rsidP="0034524A" w:rsidRDefault="00EF22F8" w14:paraId="35E9D4AD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49014B" w:rsidR="00EF22F8" w:rsidTr="00987804" w14:paraId="3E0CF1A0" w14:textId="77777777">
        <w:tc>
          <w:tcPr>
            <w:tcW w:w="732" w:type="dxa"/>
            <w:vAlign w:val="center"/>
            <w:hideMark/>
          </w:tcPr>
          <w:p w:rsidRPr="0049014B" w:rsidR="00EF22F8" w:rsidP="0034524A" w:rsidRDefault="00EF22F8" w14:paraId="577B249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90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6" w:type="dxa"/>
            <w:vAlign w:val="center"/>
            <w:hideMark/>
          </w:tcPr>
          <w:p w:rsidRPr="0049014B" w:rsidR="00EF22F8" w:rsidP="0034524A" w:rsidRDefault="00EF22F8" w14:paraId="2A38DC8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626FF43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7BF7BF8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6A7BCC6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2A5D58F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gridSpan w:val="2"/>
            <w:vAlign w:val="center"/>
            <w:hideMark/>
          </w:tcPr>
          <w:p w:rsidRPr="0049014B" w:rsidR="00EF22F8" w:rsidP="0034524A" w:rsidRDefault="00EF22F8" w14:paraId="5A2AFBDB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49014B" w:rsidR="00EF22F8" w:rsidTr="00987804" w14:paraId="145A740D" w14:textId="77777777">
        <w:tc>
          <w:tcPr>
            <w:tcW w:w="732" w:type="dxa"/>
            <w:vAlign w:val="center"/>
            <w:hideMark/>
          </w:tcPr>
          <w:p w:rsidRPr="0049014B" w:rsidR="00EF22F8" w:rsidP="0034524A" w:rsidRDefault="00EF22F8" w14:paraId="119E64A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90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6" w:type="dxa"/>
            <w:vAlign w:val="center"/>
            <w:hideMark/>
          </w:tcPr>
          <w:p w:rsidRPr="0049014B" w:rsidR="00EF22F8" w:rsidP="0034524A" w:rsidRDefault="00EF22F8" w14:paraId="04878F1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5F884E7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0B36725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42CE126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76A5EC1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gridSpan w:val="2"/>
            <w:vAlign w:val="center"/>
            <w:hideMark/>
          </w:tcPr>
          <w:p w:rsidRPr="0049014B" w:rsidR="00EF22F8" w:rsidP="0034524A" w:rsidRDefault="00EF22F8" w14:paraId="565EF7EF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49014B" w:rsidR="00EF22F8" w:rsidTr="00987804" w14:paraId="037997CD" w14:textId="77777777">
        <w:tc>
          <w:tcPr>
            <w:tcW w:w="732" w:type="dxa"/>
            <w:vAlign w:val="center"/>
            <w:hideMark/>
          </w:tcPr>
          <w:p w:rsidRPr="0049014B" w:rsidR="00EF22F8" w:rsidP="0034524A" w:rsidRDefault="00EF22F8" w14:paraId="6D22E39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901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66" w:type="dxa"/>
            <w:vAlign w:val="center"/>
            <w:hideMark/>
          </w:tcPr>
          <w:p w:rsidRPr="0049014B" w:rsidR="00EF22F8" w:rsidP="0034524A" w:rsidRDefault="00EF22F8" w14:paraId="6E824C5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17B82EE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0FED1B4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163C633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25B5ED9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gridSpan w:val="2"/>
            <w:vAlign w:val="center"/>
            <w:hideMark/>
          </w:tcPr>
          <w:p w:rsidRPr="0049014B" w:rsidR="00EF22F8" w:rsidP="0034524A" w:rsidRDefault="00EF22F8" w14:paraId="4F68D32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49014B" w:rsidR="00EF22F8" w:rsidTr="00987804" w14:paraId="738BF976" w14:textId="77777777">
        <w:tc>
          <w:tcPr>
            <w:tcW w:w="732" w:type="dxa"/>
            <w:vAlign w:val="center"/>
            <w:hideMark/>
          </w:tcPr>
          <w:p w:rsidRPr="0049014B" w:rsidR="00EF22F8" w:rsidP="0034524A" w:rsidRDefault="00EF22F8" w14:paraId="6AC1470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901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66" w:type="dxa"/>
            <w:vAlign w:val="center"/>
            <w:hideMark/>
          </w:tcPr>
          <w:p w:rsidRPr="0049014B" w:rsidR="00EF22F8" w:rsidP="0034524A" w:rsidRDefault="00EF22F8" w14:paraId="13CE89D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758A128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4CF6C68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322BD78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56F83AB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gridSpan w:val="2"/>
            <w:vAlign w:val="center"/>
            <w:hideMark/>
          </w:tcPr>
          <w:p w:rsidRPr="0049014B" w:rsidR="00EF22F8" w:rsidP="0034524A" w:rsidRDefault="00EF22F8" w14:paraId="0BF2900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49014B" w:rsidR="00EF22F8" w:rsidTr="00987804" w14:paraId="25C9725C" w14:textId="77777777">
        <w:tc>
          <w:tcPr>
            <w:tcW w:w="732" w:type="dxa"/>
            <w:vAlign w:val="center"/>
            <w:hideMark/>
          </w:tcPr>
          <w:p w:rsidRPr="0049014B" w:rsidR="00EF22F8" w:rsidP="0034524A" w:rsidRDefault="00EF22F8" w14:paraId="5BEE286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901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66" w:type="dxa"/>
            <w:vAlign w:val="center"/>
            <w:hideMark/>
          </w:tcPr>
          <w:p w:rsidRPr="0049014B" w:rsidR="00EF22F8" w:rsidP="0034524A" w:rsidRDefault="00EF22F8" w14:paraId="5A9150C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13D5068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6E68959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3D401B0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5F5891C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gridSpan w:val="2"/>
            <w:vAlign w:val="center"/>
            <w:hideMark/>
          </w:tcPr>
          <w:p w:rsidRPr="0049014B" w:rsidR="00EF22F8" w:rsidP="0034524A" w:rsidRDefault="00EF22F8" w14:paraId="63DCB99C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49014B" w:rsidR="00EF22F8" w:rsidTr="00987804" w14:paraId="58B84439" w14:textId="77777777">
        <w:tc>
          <w:tcPr>
            <w:tcW w:w="732" w:type="dxa"/>
            <w:vAlign w:val="center"/>
            <w:hideMark/>
          </w:tcPr>
          <w:p w:rsidRPr="0049014B" w:rsidR="00EF22F8" w:rsidP="0034524A" w:rsidRDefault="00EF22F8" w14:paraId="3C35015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901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66" w:type="dxa"/>
            <w:vAlign w:val="center"/>
            <w:hideMark/>
          </w:tcPr>
          <w:p w:rsidRPr="0049014B" w:rsidR="00EF22F8" w:rsidP="0034524A" w:rsidRDefault="00EF22F8" w14:paraId="5881899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7C87A8D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7B6605A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13F453C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1F3FC1D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gridSpan w:val="2"/>
            <w:vAlign w:val="center"/>
            <w:hideMark/>
          </w:tcPr>
          <w:p w:rsidRPr="0049014B" w:rsidR="00EF22F8" w:rsidP="0034524A" w:rsidRDefault="00EF22F8" w14:paraId="6BFCB4FD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49014B" w:rsidR="00EF22F8" w:rsidTr="00987804" w14:paraId="22204C04" w14:textId="77777777">
        <w:tc>
          <w:tcPr>
            <w:tcW w:w="732" w:type="dxa"/>
            <w:vAlign w:val="center"/>
            <w:hideMark/>
          </w:tcPr>
          <w:p w:rsidRPr="0049014B" w:rsidR="00EF22F8" w:rsidP="0034524A" w:rsidRDefault="00EF22F8" w14:paraId="301E115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901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66" w:type="dxa"/>
            <w:vAlign w:val="center"/>
            <w:hideMark/>
          </w:tcPr>
          <w:p w:rsidRPr="0049014B" w:rsidR="00EF22F8" w:rsidP="0034524A" w:rsidRDefault="00EF22F8" w14:paraId="0C8C90F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07A1794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58B702D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7FF5E99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180E679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gridSpan w:val="2"/>
            <w:vAlign w:val="center"/>
            <w:hideMark/>
          </w:tcPr>
          <w:p w:rsidRPr="0049014B" w:rsidR="00EF22F8" w:rsidP="0034524A" w:rsidRDefault="00EF22F8" w14:paraId="7BA91F3C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49014B" w:rsidR="00EF22F8" w:rsidTr="00987804" w14:paraId="35EC3D50" w14:textId="77777777">
        <w:tc>
          <w:tcPr>
            <w:tcW w:w="732" w:type="dxa"/>
            <w:vAlign w:val="center"/>
            <w:hideMark/>
          </w:tcPr>
          <w:p w:rsidRPr="0049014B" w:rsidR="00EF22F8" w:rsidP="0034524A" w:rsidRDefault="00EF22F8" w14:paraId="4C10FBC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901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66" w:type="dxa"/>
            <w:vAlign w:val="center"/>
            <w:hideMark/>
          </w:tcPr>
          <w:p w:rsidRPr="0049014B" w:rsidR="00EF22F8" w:rsidP="0034524A" w:rsidRDefault="00EF22F8" w14:paraId="4299238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07F5623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6BC4AB5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72EE3BF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Pr="0049014B" w:rsidR="00EF22F8" w:rsidP="0034524A" w:rsidRDefault="00EF22F8" w14:paraId="38803DD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gridSpan w:val="2"/>
            <w:vAlign w:val="center"/>
            <w:hideMark/>
          </w:tcPr>
          <w:p w:rsidRPr="0049014B" w:rsidR="00EF22F8" w:rsidP="0034524A" w:rsidRDefault="00EF22F8" w14:paraId="2AD12E5C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49014B" w:rsidR="00EF22F8" w:rsidP="00EF22F8" w:rsidRDefault="00EF22F8" w14:paraId="42F90140" w14:textId="77777777"/>
    <w:tbl>
      <w:tblPr>
        <w:tblStyle w:val="Tabelacomgrade"/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Look w:val="01E0" w:firstRow="1" w:lastRow="1" w:firstColumn="1" w:lastColumn="1" w:noHBand="0" w:noVBand="0"/>
      </w:tblPr>
      <w:tblGrid>
        <w:gridCol w:w="7623"/>
        <w:gridCol w:w="719"/>
        <w:gridCol w:w="840"/>
        <w:gridCol w:w="993"/>
      </w:tblGrid>
      <w:tr w:rsidRPr="0049014B" w:rsidR="00EF22F8" w:rsidTr="00987804" w14:paraId="718F7646" w14:textId="77777777">
        <w:tc>
          <w:tcPr>
            <w:tcW w:w="10348" w:type="dxa"/>
            <w:gridSpan w:val="4"/>
            <w:vAlign w:val="center"/>
            <w:hideMark/>
          </w:tcPr>
          <w:p w:rsidRPr="0049014B" w:rsidR="00EF22F8" w:rsidP="0034524A" w:rsidRDefault="00EF22F8" w14:paraId="65B1D043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14B">
              <w:rPr>
                <w:rFonts w:ascii="Times New Roman" w:hAnsi="Times New Roman" w:cs="Times New Roman"/>
                <w:b/>
                <w:bCs/>
              </w:rPr>
              <w:t>AKTS / İŞ YÜKÜ TABLOSU</w:t>
            </w:r>
          </w:p>
        </w:tc>
      </w:tr>
      <w:tr w:rsidRPr="0049014B" w:rsidR="00EF22F8" w:rsidTr="00987804" w14:paraId="6F883D60" w14:textId="77777777">
        <w:tc>
          <w:tcPr>
            <w:tcW w:w="7762" w:type="dxa"/>
            <w:vAlign w:val="center"/>
            <w:hideMark/>
          </w:tcPr>
          <w:p w:rsidRPr="0049014B" w:rsidR="00EF22F8" w:rsidP="0034524A" w:rsidRDefault="00EF22F8" w14:paraId="27B956C3" w14:textId="77777777">
            <w:pPr>
              <w:rPr>
                <w:rFonts w:ascii="Times New Roman" w:hAnsi="Times New Roman" w:cs="Times New Roman"/>
                <w:b/>
              </w:rPr>
            </w:pPr>
            <w:r w:rsidRPr="0049014B">
              <w:rPr>
                <w:rFonts w:ascii="Times New Roman" w:hAnsi="Times New Roman" w:cs="Times New Roman"/>
                <w:b/>
              </w:rPr>
              <w:t>Etkinlikler</w:t>
            </w:r>
          </w:p>
        </w:tc>
        <w:tc>
          <w:tcPr>
            <w:tcW w:w="728" w:type="dxa"/>
            <w:vAlign w:val="center"/>
            <w:hideMark/>
          </w:tcPr>
          <w:p w:rsidRPr="0049014B" w:rsidR="00EF22F8" w:rsidP="0034524A" w:rsidRDefault="00EF22F8" w14:paraId="0C425015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14B"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851" w:type="dxa"/>
            <w:vAlign w:val="center"/>
            <w:hideMark/>
          </w:tcPr>
          <w:p w:rsidRPr="0049014B" w:rsidR="00EF22F8" w:rsidP="0034524A" w:rsidRDefault="00EF22F8" w14:paraId="6706F5EA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14B">
              <w:rPr>
                <w:rFonts w:ascii="Times New Roman" w:hAnsi="Times New Roman" w:cs="Times New Roman"/>
                <w:b/>
                <w:sz w:val="20"/>
                <w:szCs w:val="20"/>
              </w:rPr>
              <w:t>Süresi</w:t>
            </w:r>
            <w:r w:rsidRPr="0049014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(Saat)</w:t>
            </w:r>
          </w:p>
        </w:tc>
        <w:tc>
          <w:tcPr>
            <w:tcW w:w="1007" w:type="dxa"/>
            <w:vAlign w:val="center"/>
            <w:hideMark/>
          </w:tcPr>
          <w:p w:rsidRPr="0049014B" w:rsidR="00EF22F8" w:rsidP="0034524A" w:rsidRDefault="00EF22F8" w14:paraId="11150C5E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14B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49014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İş Yükü)</w:t>
            </w:r>
          </w:p>
        </w:tc>
      </w:tr>
      <w:tr w:rsidRPr="0049014B" w:rsidR="00EF22F8" w:rsidTr="00987804" w14:paraId="76B573BF" w14:textId="77777777">
        <w:tc>
          <w:tcPr>
            <w:tcW w:w="7762" w:type="dxa"/>
            <w:vAlign w:val="center"/>
          </w:tcPr>
          <w:p w:rsidRPr="0049014B" w:rsidR="00EF22F8" w:rsidP="0034524A" w:rsidRDefault="00EF22F8" w14:paraId="58A773CD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49014B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728" w:type="dxa"/>
            <w:vAlign w:val="center"/>
          </w:tcPr>
          <w:p w:rsidRPr="0049014B" w:rsidR="00EF22F8" w:rsidP="0034524A" w:rsidRDefault="00EF22F8" w14:paraId="2B1256E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Pr="0049014B" w:rsidR="00EF22F8" w:rsidP="0034524A" w:rsidRDefault="00EF22F8" w14:paraId="799D27D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:rsidRPr="0049014B" w:rsidR="00EF22F8" w:rsidP="0034524A" w:rsidRDefault="00EF22F8" w14:paraId="1D0F8030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49014B" w:rsidR="00EF22F8" w:rsidTr="00987804" w14:paraId="7989F91C" w14:textId="77777777">
        <w:tc>
          <w:tcPr>
            <w:tcW w:w="7762" w:type="dxa"/>
            <w:vAlign w:val="center"/>
          </w:tcPr>
          <w:p w:rsidRPr="0049014B" w:rsidR="00EF22F8" w:rsidP="0034524A" w:rsidRDefault="00EF22F8" w14:paraId="2A265D13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49014B">
              <w:rPr>
                <w:rFonts w:ascii="Times New Roman" w:hAnsi="Times New Roman" w:cs="Times New Roman"/>
                <w:b/>
                <w:bCs/>
              </w:rPr>
              <w:t>Ön hazırlık</w:t>
            </w:r>
          </w:p>
        </w:tc>
        <w:tc>
          <w:tcPr>
            <w:tcW w:w="728" w:type="dxa"/>
            <w:vAlign w:val="center"/>
          </w:tcPr>
          <w:p w:rsidRPr="0049014B" w:rsidR="00EF22F8" w:rsidP="0034524A" w:rsidRDefault="00EF22F8" w14:paraId="1CCD70F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Pr="0049014B" w:rsidR="00EF22F8" w:rsidP="0034524A" w:rsidRDefault="00EF22F8" w14:paraId="10730C5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:rsidRPr="0049014B" w:rsidR="00EF22F8" w:rsidP="0034524A" w:rsidRDefault="00EF22F8" w14:paraId="28AC6ACD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49014B" w:rsidR="00EF22F8" w:rsidTr="00987804" w14:paraId="41C6F43B" w14:textId="77777777">
        <w:tc>
          <w:tcPr>
            <w:tcW w:w="7762" w:type="dxa"/>
            <w:vAlign w:val="center"/>
          </w:tcPr>
          <w:p w:rsidRPr="0049014B" w:rsidR="00EF22F8" w:rsidP="0034524A" w:rsidRDefault="00EF22F8" w14:paraId="3D26A1AE" w14:textId="77777777">
            <w:pPr>
              <w:rPr>
                <w:rFonts w:ascii="Times New Roman" w:hAnsi="Times New Roman" w:cs="Times New Roman"/>
              </w:rPr>
            </w:pPr>
            <w:r w:rsidRPr="0049014B">
              <w:rPr>
                <w:rFonts w:ascii="Times New Roman" w:hAnsi="Times New Roman" w:cs="Times New Roman"/>
                <w:b/>
                <w:bCs/>
              </w:rPr>
              <w:t>Toplam İş Yükü</w:t>
            </w:r>
          </w:p>
        </w:tc>
        <w:tc>
          <w:tcPr>
            <w:tcW w:w="728" w:type="dxa"/>
            <w:vAlign w:val="center"/>
          </w:tcPr>
          <w:p w:rsidRPr="0049014B" w:rsidR="00EF22F8" w:rsidP="0034524A" w:rsidRDefault="00EF22F8" w14:paraId="0E15697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Pr="0049014B" w:rsidR="00EF22F8" w:rsidP="0034524A" w:rsidRDefault="00EF22F8" w14:paraId="667B476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:rsidRPr="0049014B" w:rsidR="00EF22F8" w:rsidP="0034524A" w:rsidRDefault="00EF22F8" w14:paraId="22701AF5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49014B" w:rsidR="00EF22F8" w:rsidTr="00987804" w14:paraId="099B4039" w14:textId="77777777">
        <w:tc>
          <w:tcPr>
            <w:tcW w:w="7762" w:type="dxa"/>
            <w:vAlign w:val="center"/>
          </w:tcPr>
          <w:p w:rsidRPr="0049014B" w:rsidR="00EF22F8" w:rsidP="0034524A" w:rsidRDefault="00EF22F8" w14:paraId="0894635D" w14:textId="77777777">
            <w:pPr>
              <w:rPr>
                <w:rFonts w:ascii="Times New Roman" w:hAnsi="Times New Roman" w:cs="Times New Roman"/>
              </w:rPr>
            </w:pPr>
            <w:r w:rsidRPr="0049014B">
              <w:rPr>
                <w:rFonts w:ascii="Times New Roman" w:hAnsi="Times New Roman" w:cs="Times New Roman"/>
                <w:b/>
                <w:bCs/>
              </w:rPr>
              <w:t>Toplam İş Yükü / 30</w:t>
            </w:r>
          </w:p>
        </w:tc>
        <w:tc>
          <w:tcPr>
            <w:tcW w:w="728" w:type="dxa"/>
            <w:vAlign w:val="center"/>
          </w:tcPr>
          <w:p w:rsidRPr="0049014B" w:rsidR="00EF22F8" w:rsidP="0034524A" w:rsidRDefault="00EF22F8" w14:paraId="3FB497C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Pr="0049014B" w:rsidR="00EF22F8" w:rsidP="0034524A" w:rsidRDefault="00EF22F8" w14:paraId="0E2FF24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:rsidRPr="0049014B" w:rsidR="00EF22F8" w:rsidP="0034524A" w:rsidRDefault="00EF22F8" w14:paraId="606E7C1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49014B" w:rsidR="00EF22F8" w:rsidTr="00987804" w14:paraId="7B19BF9E" w14:textId="77777777">
        <w:tc>
          <w:tcPr>
            <w:tcW w:w="7762" w:type="dxa"/>
            <w:vAlign w:val="center"/>
          </w:tcPr>
          <w:p w:rsidRPr="0049014B" w:rsidR="00EF22F8" w:rsidP="0034524A" w:rsidRDefault="00EF22F8" w14:paraId="23FB7139" w14:textId="77777777">
            <w:pPr>
              <w:rPr>
                <w:rFonts w:ascii="Times New Roman" w:hAnsi="Times New Roman" w:cs="Times New Roman"/>
              </w:rPr>
            </w:pPr>
            <w:r w:rsidRPr="0049014B">
              <w:rPr>
                <w:rFonts w:ascii="Times New Roman" w:hAnsi="Times New Roman" w:cs="Times New Roman"/>
                <w:b/>
                <w:bCs/>
              </w:rPr>
              <w:t>Dersin AKTS Kredisi</w:t>
            </w:r>
          </w:p>
        </w:tc>
        <w:tc>
          <w:tcPr>
            <w:tcW w:w="728" w:type="dxa"/>
            <w:vAlign w:val="center"/>
          </w:tcPr>
          <w:p w:rsidRPr="0049014B" w:rsidR="00EF22F8" w:rsidP="0034524A" w:rsidRDefault="00EF22F8" w14:paraId="0033592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Pr="0049014B" w:rsidR="00EF22F8" w:rsidP="0034524A" w:rsidRDefault="00EF22F8" w14:paraId="4CEEC3B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:rsidRPr="0049014B" w:rsidR="00EF22F8" w:rsidP="0034524A" w:rsidRDefault="00EF22F8" w14:paraId="7ED63770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EF22F8" w:rsidR="007A2926" w:rsidP="00EF22F8" w:rsidRDefault="007A2926" w14:paraId="5CF6BC7C" w14:textId="77777777"/>
    <w:sectPr w:rsidRPr="00EF22F8" w:rsidR="007A2926" w:rsidSect="00224FD7">
      <w:footerReference r:id="R123d279083e34788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B9128" w14:textId="77777777" w:rsidR="00453D94" w:rsidRDefault="00453D94">
      <w:r>
        <w:separator/>
      </w:r>
    </w:p>
  </w:endnote>
  <w:endnote w:type="continuationSeparator" w:id="0">
    <w:p w14:paraId="5D70116B" w14:textId="77777777" w:rsidR="00453D94" w:rsidRDefault="0045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00660" w14:textId="77777777" w:rsidR="00453D94" w:rsidRDefault="00453D94">
      <w:r>
        <w:separator/>
      </w:r>
    </w:p>
  </w:footnote>
  <w:footnote w:type="continuationSeparator" w:id="0">
    <w:p w14:paraId="22952280" w14:textId="77777777" w:rsidR="00453D94" w:rsidRDefault="00453D9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YENİ DERS ÖNERİ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FRM/LES/03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8.06.2023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01/14.01.2025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285E"/>
    <w:multiLevelType w:val="hybridMultilevel"/>
    <w:tmpl w:val="B41AE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BA2A94"/>
    <w:multiLevelType w:val="hybridMultilevel"/>
    <w:tmpl w:val="33021E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FD3DFD"/>
    <w:multiLevelType w:val="hybridMultilevel"/>
    <w:tmpl w:val="A2AC32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5"/>
  </w:num>
  <w:num w:numId="2" w16cid:durableId="165825211">
    <w:abstractNumId w:val="30"/>
  </w:num>
  <w:num w:numId="3" w16cid:durableId="2117866755">
    <w:abstractNumId w:val="10"/>
  </w:num>
  <w:num w:numId="4" w16cid:durableId="586613900">
    <w:abstractNumId w:val="12"/>
  </w:num>
  <w:num w:numId="5" w16cid:durableId="32312912">
    <w:abstractNumId w:val="23"/>
  </w:num>
  <w:num w:numId="6" w16cid:durableId="1891648585">
    <w:abstractNumId w:val="26"/>
  </w:num>
  <w:num w:numId="7" w16cid:durableId="1360739564">
    <w:abstractNumId w:val="6"/>
  </w:num>
  <w:num w:numId="8" w16cid:durableId="232349693">
    <w:abstractNumId w:val="19"/>
  </w:num>
  <w:num w:numId="9" w16cid:durableId="1407343325">
    <w:abstractNumId w:val="15"/>
  </w:num>
  <w:num w:numId="10" w16cid:durableId="933631463">
    <w:abstractNumId w:val="11"/>
  </w:num>
  <w:num w:numId="11" w16cid:durableId="1310599057">
    <w:abstractNumId w:val="21"/>
  </w:num>
  <w:num w:numId="12" w16cid:durableId="1806043241">
    <w:abstractNumId w:val="28"/>
  </w:num>
  <w:num w:numId="13" w16cid:durableId="1685782989">
    <w:abstractNumId w:val="0"/>
  </w:num>
  <w:num w:numId="14" w16cid:durableId="433675493">
    <w:abstractNumId w:val="7"/>
  </w:num>
  <w:num w:numId="15" w16cid:durableId="67582360">
    <w:abstractNumId w:val="17"/>
  </w:num>
  <w:num w:numId="16" w16cid:durableId="1158115596">
    <w:abstractNumId w:val="18"/>
  </w:num>
  <w:num w:numId="17" w16cid:durableId="1941179901">
    <w:abstractNumId w:val="9"/>
  </w:num>
  <w:num w:numId="18" w16cid:durableId="1440946756">
    <w:abstractNumId w:val="16"/>
  </w:num>
  <w:num w:numId="19" w16cid:durableId="1928995716">
    <w:abstractNumId w:val="22"/>
  </w:num>
  <w:num w:numId="20" w16cid:durableId="411322232">
    <w:abstractNumId w:val="13"/>
  </w:num>
  <w:num w:numId="21" w16cid:durableId="1926912515">
    <w:abstractNumId w:val="20"/>
  </w:num>
  <w:num w:numId="22" w16cid:durableId="1001348789">
    <w:abstractNumId w:val="4"/>
  </w:num>
  <w:num w:numId="23" w16cid:durableId="896160102">
    <w:abstractNumId w:val="8"/>
  </w:num>
  <w:num w:numId="24" w16cid:durableId="1418600834">
    <w:abstractNumId w:val="3"/>
  </w:num>
  <w:num w:numId="25" w16cid:durableId="2017491745">
    <w:abstractNumId w:val="24"/>
  </w:num>
  <w:num w:numId="26" w16cid:durableId="1230728084">
    <w:abstractNumId w:val="25"/>
  </w:num>
  <w:num w:numId="27" w16cid:durableId="457574076">
    <w:abstractNumId w:val="14"/>
  </w:num>
  <w:num w:numId="28" w16cid:durableId="1023478533">
    <w:abstractNumId w:val="2"/>
  </w:num>
  <w:num w:numId="29" w16cid:durableId="85158414">
    <w:abstractNumId w:val="1"/>
  </w:num>
  <w:num w:numId="30" w16cid:durableId="264584407">
    <w:abstractNumId w:val="29"/>
  </w:num>
  <w:num w:numId="31" w16cid:durableId="19512745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47404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3D94"/>
    <w:rsid w:val="0045716E"/>
    <w:rsid w:val="0047752A"/>
    <w:rsid w:val="00481DD6"/>
    <w:rsid w:val="00492056"/>
    <w:rsid w:val="004937DF"/>
    <w:rsid w:val="00494C39"/>
    <w:rsid w:val="00496D8B"/>
    <w:rsid w:val="004B12DA"/>
    <w:rsid w:val="004B2786"/>
    <w:rsid w:val="004B5C60"/>
    <w:rsid w:val="004C7CBC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3484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11A5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5D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5B7C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8780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4733"/>
    <w:rsid w:val="00A77709"/>
    <w:rsid w:val="00A809A6"/>
    <w:rsid w:val="00A84055"/>
    <w:rsid w:val="00AB048E"/>
    <w:rsid w:val="00AC5E08"/>
    <w:rsid w:val="00AD5A7B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2E4C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7388"/>
    <w:rsid w:val="00E3001E"/>
    <w:rsid w:val="00E46C65"/>
    <w:rsid w:val="00E549A6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EF22F8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B1729"/>
    <w:rsid w:val="00FC2C49"/>
    <w:rsid w:val="00FC6ECE"/>
    <w:rsid w:val="00FD3D11"/>
    <w:rsid w:val="00FD50D2"/>
    <w:rsid w:val="00FD66EB"/>
    <w:rsid w:val="00FE0DC0"/>
    <w:rsid w:val="00FE55EE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  <w:style w:type="table" w:customStyle="1" w:styleId="Tabelacomgrade">
    <w:name w:val="Tabela com grade"/>
    <w:basedOn w:val="NormalTablo"/>
    <w:rsid w:val="00EF22F8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23d279083e3478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Yeni Ders Öneri Formu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2025-01-10T08:10:00Z</dcterms:created>
  <dcterms:modified xsi:type="dcterms:W3CDTF">2025-01-10T08:10:00Z</dcterms:modified>
</cp:coreProperties>
</file>